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54" w:rsidRPr="00B0177C" w:rsidRDefault="00456554" w:rsidP="004C362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17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456554" w:rsidRPr="00B0177C" w:rsidRDefault="00456554" w:rsidP="00B0177C">
      <w:pPr>
        <w:shd w:val="clear" w:color="auto" w:fill="FFFFFF"/>
        <w:spacing w:line="240" w:lineRule="auto"/>
        <w:ind w:hanging="36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Администрация Андреев</w:t>
      </w:r>
      <w:r w:rsidRPr="00B0177C">
        <w:rPr>
          <w:rFonts w:ascii="Times New Roman" w:hAnsi="Times New Roman" w:cs="Times New Roman"/>
          <w:b/>
          <w:bCs/>
          <w:color w:val="000000"/>
          <w:sz w:val="36"/>
          <w:szCs w:val="36"/>
        </w:rPr>
        <w:t>ского сельского поселения</w:t>
      </w:r>
    </w:p>
    <w:tbl>
      <w:tblPr>
        <w:tblW w:w="0" w:type="auto"/>
        <w:tblInd w:w="-106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56554" w:rsidRPr="006C1137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56554" w:rsidRPr="006C1137" w:rsidRDefault="00456554" w:rsidP="004C3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456554" w:rsidRPr="00B0177C" w:rsidRDefault="00456554" w:rsidP="00C212D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>ПОСТАНОВЛЕ</w:t>
      </w:r>
      <w:r w:rsidRPr="00B0177C">
        <w:rPr>
          <w:rFonts w:ascii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НИЕ </w:t>
      </w:r>
    </w:p>
    <w:p w:rsidR="00456554" w:rsidRPr="002138F2" w:rsidRDefault="00456554" w:rsidP="00C212D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456554" w:rsidRPr="002138F2" w:rsidRDefault="00456554" w:rsidP="00C212D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2138F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30.06.2014 </w:t>
      </w:r>
      <w:r w:rsidRPr="002138F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78</w:t>
      </w:r>
      <w:r w:rsidRPr="00213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6554" w:rsidRPr="004C3627" w:rsidRDefault="00456554" w:rsidP="004C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27">
        <w:rPr>
          <w:rFonts w:ascii="Times New Roman" w:hAnsi="Times New Roman" w:cs="Times New Roman"/>
          <w:sz w:val="28"/>
          <w:szCs w:val="28"/>
        </w:rPr>
        <w:t>Об утверждении конкурсной документации открытого конкурса на право заключения концессионного соглашения в отношении объектов  водоснабжения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554" w:rsidRPr="00C212D7" w:rsidRDefault="00456554" w:rsidP="004C3627">
      <w:pPr>
        <w:shd w:val="clear" w:color="auto" w:fill="FFFFFF"/>
        <w:spacing w:before="322" w:line="240" w:lineRule="auto"/>
        <w:ind w:right="139" w:firstLine="701"/>
        <w:jc w:val="both"/>
        <w:rPr>
          <w:rFonts w:ascii="Times New Roman" w:hAnsi="Times New Roman" w:cs="Times New Roman"/>
        </w:rPr>
      </w:pPr>
      <w:r w:rsidRPr="00C212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Руководствуясь Федеральным законом от 06.10.2003 № 131-ФЗ «Об </w:t>
      </w:r>
      <w:r w:rsidRPr="00C212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C212D7">
        <w:rPr>
          <w:rFonts w:ascii="Times New Roman" w:hAnsi="Times New Roman" w:cs="Times New Roman"/>
          <w:color w:val="000000"/>
          <w:spacing w:val="11"/>
          <w:sz w:val="28"/>
          <w:szCs w:val="28"/>
        </w:rPr>
        <w:t>Федерации»,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C212D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Федеральным законом от 21.07.2005 № 115-ФЗ «О </w:t>
      </w:r>
      <w:r w:rsidRPr="00C212D7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концессионных соглашениях», Уставом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Андреевского сельского поселения</w:t>
      </w:r>
      <w:r w:rsidRPr="00C212D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Омского муниципального района </w:t>
      </w:r>
      <w:r w:rsidRPr="00C212D7">
        <w:rPr>
          <w:rFonts w:ascii="Times New Roman" w:hAnsi="Times New Roman" w:cs="Times New Roman"/>
          <w:color w:val="000000"/>
          <w:spacing w:val="-1"/>
          <w:sz w:val="28"/>
          <w:szCs w:val="28"/>
        </w:rPr>
        <w:t>Омской   области,   на   основании   распоряжения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212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Администрации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Андреевского сельского поселения</w:t>
      </w:r>
      <w:r w:rsidRPr="00C212D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Омского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C212D7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муниципального района Омской области от</w:t>
      </w:r>
      <w:r w:rsidRPr="00C21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16.06.2014 года № 7</w:t>
      </w:r>
      <w:r w:rsidRPr="004C3627">
        <w:rPr>
          <w:rFonts w:ascii="Times New Roman" w:hAnsi="Times New Roman" w:cs="Times New Roman"/>
          <w:sz w:val="28"/>
          <w:szCs w:val="28"/>
        </w:rPr>
        <w:t>4</w:t>
      </w:r>
      <w:r w:rsidRPr="00C212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12D7">
        <w:rPr>
          <w:rFonts w:ascii="Times New Roman" w:hAnsi="Times New Roman" w:cs="Times New Roman"/>
          <w:color w:val="000000"/>
          <w:spacing w:val="-13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C212D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  открытого   конкурса   на   право   заключения   концессионного соглашения в отношении 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>водоснабжения</w:t>
      </w:r>
      <w:r w:rsidRPr="00C212D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56554" w:rsidRPr="004C3627" w:rsidRDefault="00456554" w:rsidP="004C3627">
      <w:pPr>
        <w:jc w:val="both"/>
        <w:rPr>
          <w:rFonts w:ascii="Times New Roman" w:hAnsi="Times New Roman" w:cs="Times New Roman"/>
          <w:sz w:val="28"/>
          <w:szCs w:val="28"/>
        </w:rPr>
      </w:pPr>
      <w:r w:rsidRPr="004C3627">
        <w:rPr>
          <w:rFonts w:ascii="Times New Roman" w:hAnsi="Times New Roman" w:cs="Times New Roman"/>
          <w:sz w:val="28"/>
          <w:szCs w:val="28"/>
        </w:rPr>
        <w:t>Утвердить конкурсную документацию открытого конкурса на право заключения концессионного соглашения в отношении объектов  водоснабжения  в соответствии с приложением к настоящему распоряжению.</w:t>
      </w:r>
    </w:p>
    <w:p w:rsidR="00456554" w:rsidRPr="00C212D7" w:rsidRDefault="00456554" w:rsidP="00061FA8">
      <w:pPr>
        <w:shd w:val="clear" w:color="auto" w:fill="FFFFFF"/>
        <w:spacing w:before="326" w:line="317" w:lineRule="exact"/>
        <w:ind w:right="144" w:firstLine="706"/>
        <w:jc w:val="both"/>
        <w:rPr>
          <w:rFonts w:ascii="Times New Roman" w:hAnsi="Times New Roman" w:cs="Times New Roman"/>
        </w:rPr>
      </w:pPr>
    </w:p>
    <w:p w:rsidR="00456554" w:rsidRPr="00C212D7" w:rsidRDefault="00456554">
      <w:pPr>
        <w:rPr>
          <w:rFonts w:ascii="Times New Roman" w:hAnsi="Times New Roman" w:cs="Times New Roman"/>
          <w:sz w:val="28"/>
          <w:szCs w:val="28"/>
        </w:rPr>
      </w:pPr>
      <w:r w:rsidRPr="00C212D7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Н.Н. Сергеев</w:t>
      </w:r>
    </w:p>
    <w:sectPr w:rsidR="00456554" w:rsidRPr="00C212D7" w:rsidSect="001C0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FA9A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A0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0682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8A5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7C8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84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B1C6C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D161D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6526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5A60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A8"/>
    <w:rsid w:val="00061FA8"/>
    <w:rsid w:val="00180374"/>
    <w:rsid w:val="001C0FF6"/>
    <w:rsid w:val="002138F2"/>
    <w:rsid w:val="00456554"/>
    <w:rsid w:val="004C3627"/>
    <w:rsid w:val="00602350"/>
    <w:rsid w:val="006170DA"/>
    <w:rsid w:val="006944B8"/>
    <w:rsid w:val="006C1137"/>
    <w:rsid w:val="006C7985"/>
    <w:rsid w:val="006E650A"/>
    <w:rsid w:val="00A100BA"/>
    <w:rsid w:val="00AA6AC3"/>
    <w:rsid w:val="00B0177C"/>
    <w:rsid w:val="00B32AF1"/>
    <w:rsid w:val="00BC281E"/>
    <w:rsid w:val="00BD3AB1"/>
    <w:rsid w:val="00BF0FB3"/>
    <w:rsid w:val="00C212D7"/>
    <w:rsid w:val="00CB7954"/>
    <w:rsid w:val="00CD7EEF"/>
    <w:rsid w:val="00CE2149"/>
    <w:rsid w:val="00D97E33"/>
    <w:rsid w:val="00DC29CC"/>
    <w:rsid w:val="00E35F26"/>
    <w:rsid w:val="00F51EE9"/>
    <w:rsid w:val="00FE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FF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12D7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171</Words>
  <Characters>977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Admin</dc:creator>
  <cp:keywords/>
  <dc:description/>
  <cp:lastModifiedBy>user</cp:lastModifiedBy>
  <cp:revision>6</cp:revision>
  <cp:lastPrinted>2014-07-02T03:08:00Z</cp:lastPrinted>
  <dcterms:created xsi:type="dcterms:W3CDTF">2014-06-06T01:38:00Z</dcterms:created>
  <dcterms:modified xsi:type="dcterms:W3CDTF">2014-07-02T03:14:00Z</dcterms:modified>
</cp:coreProperties>
</file>