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F2" w:rsidRPr="00CC4808" w:rsidRDefault="00FB12F2" w:rsidP="00AF3517">
      <w:pPr>
        <w:rPr>
          <w:rFonts w:ascii="Times New Roman" w:hAnsi="Times New Roman" w:cs="Times New Roman"/>
          <w:sz w:val="24"/>
          <w:szCs w:val="24"/>
        </w:rPr>
      </w:pPr>
    </w:p>
    <w:p w:rsidR="00FB12F2" w:rsidRPr="00CC4808" w:rsidRDefault="00FB12F2" w:rsidP="003200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808">
        <w:rPr>
          <w:rFonts w:ascii="Times New Roman" w:hAnsi="Times New Roman" w:cs="Times New Roman"/>
          <w:sz w:val="24"/>
          <w:szCs w:val="24"/>
        </w:rPr>
        <w:t>ОМСКИЙ МУНИЦИПАЛЬНЫЙ РАЙОН ОМСКОЙ ОБЛАСТИ</w:t>
      </w:r>
    </w:p>
    <w:p w:rsidR="00FB12F2" w:rsidRPr="00CC4808" w:rsidRDefault="00FB12F2" w:rsidP="00CC4808">
      <w:pPr>
        <w:pBdr>
          <w:bottom w:val="thinThickSmallGap" w:sz="24" w:space="1" w:color="auto"/>
        </w:pBdr>
        <w:tabs>
          <w:tab w:val="left" w:pos="1080"/>
        </w:tabs>
        <w:ind w:left="-180" w:firstLine="1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C4808">
        <w:rPr>
          <w:rFonts w:ascii="Times New Roman" w:hAnsi="Times New Roman" w:cs="Times New Roman"/>
          <w:b/>
          <w:bCs/>
          <w:sz w:val="40"/>
          <w:szCs w:val="40"/>
        </w:rPr>
        <w:t>Администрация Андреевского сельского поселения</w:t>
      </w:r>
    </w:p>
    <w:p w:rsidR="00FB12F2" w:rsidRPr="00CC4808" w:rsidRDefault="00FB12F2" w:rsidP="00CC4808">
      <w:pPr>
        <w:tabs>
          <w:tab w:val="left" w:pos="2380"/>
        </w:tabs>
        <w:rPr>
          <w:rFonts w:ascii="Times New Roman" w:hAnsi="Times New Roman" w:cs="Times New Roman"/>
          <w:b/>
          <w:bCs/>
          <w:sz w:val="36"/>
          <w:szCs w:val="36"/>
        </w:rPr>
      </w:pPr>
      <w:r w:rsidRPr="00CC4808">
        <w:rPr>
          <w:rFonts w:ascii="Times New Roman" w:hAnsi="Times New Roman" w:cs="Times New Roman"/>
          <w:sz w:val="32"/>
          <w:szCs w:val="32"/>
        </w:rPr>
        <w:tab/>
      </w:r>
      <w:r w:rsidRPr="00CC4808">
        <w:rPr>
          <w:rFonts w:ascii="Times New Roman" w:hAnsi="Times New Roman" w:cs="Times New Roman"/>
          <w:sz w:val="36"/>
          <w:szCs w:val="36"/>
        </w:rPr>
        <w:t xml:space="preserve">     </w:t>
      </w:r>
      <w:r w:rsidRPr="00CC480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B12F2" w:rsidRDefault="00FB12F2" w:rsidP="00AF3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23.05.2017  №  42</w:t>
      </w:r>
    </w:p>
    <w:p w:rsidR="00FB12F2" w:rsidRDefault="00FB12F2" w:rsidP="00AF3517">
      <w:pPr>
        <w:rPr>
          <w:rFonts w:ascii="Times New Roman" w:hAnsi="Times New Roman" w:cs="Times New Roman"/>
        </w:rPr>
      </w:pPr>
    </w:p>
    <w:tbl>
      <w:tblPr>
        <w:tblW w:w="9533" w:type="dxa"/>
        <w:tblInd w:w="-106" w:type="dxa"/>
        <w:tblLayout w:type="fixed"/>
        <w:tblLook w:val="0000"/>
      </w:tblPr>
      <w:tblGrid>
        <w:gridCol w:w="9533"/>
      </w:tblGrid>
      <w:tr w:rsidR="00FB12F2" w:rsidRPr="007A5998">
        <w:trPr>
          <w:trHeight w:val="1020"/>
        </w:trPr>
        <w:tc>
          <w:tcPr>
            <w:tcW w:w="9533" w:type="dxa"/>
          </w:tcPr>
          <w:p w:rsidR="00FB12F2" w:rsidRDefault="00FB12F2" w:rsidP="001A7D0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F2" w:rsidRPr="00A76000" w:rsidRDefault="00FB12F2" w:rsidP="001A7D0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типовых форм </w:t>
            </w:r>
            <w:hyperlink w:anchor="P30" w:history="1">
              <w:r w:rsidRPr="00A760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соглашений</w:t>
              </w:r>
            </w:hyperlink>
            <w:r w:rsidRPr="00A76000">
              <w:rPr>
                <w:rFonts w:ascii="Times New Roman" w:hAnsi="Times New Roman" w:cs="Times New Roman"/>
                <w:sz w:val="28"/>
                <w:szCs w:val="28"/>
              </w:rPr>
              <w:t xml:space="preserve"> (договоров) между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распорядителем средств мест</w:t>
            </w: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>ного бюджета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убсидии из мест</w:t>
            </w:r>
            <w:r w:rsidRPr="00A76000">
              <w:rPr>
                <w:rFonts w:ascii="Times New Roman" w:hAnsi="Times New Roman" w:cs="Times New Roman"/>
                <w:sz w:val="28"/>
                <w:szCs w:val="28"/>
              </w:rPr>
              <w:t xml:space="preserve">ного бюджета </w:t>
            </w:r>
          </w:p>
        </w:tc>
      </w:tr>
    </w:tbl>
    <w:p w:rsidR="00FB12F2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Default="00FB12F2" w:rsidP="0032009E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9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9594C">
          <w:rPr>
            <w:rFonts w:ascii="Times New Roman" w:hAnsi="Times New Roman" w:cs="Times New Roman"/>
            <w:color w:val="0000FF"/>
            <w:sz w:val="28"/>
            <w:szCs w:val="28"/>
          </w:rPr>
          <w:t>подпунктом «д» пункта 4</w:t>
        </w:r>
      </w:hyperlink>
      <w:r w:rsidRPr="0059594C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</w:t>
      </w:r>
      <w:r>
        <w:rPr>
          <w:rFonts w:ascii="Times New Roman" w:hAnsi="Times New Roman" w:cs="Times New Roman"/>
          <w:sz w:val="28"/>
          <w:szCs w:val="28"/>
        </w:rPr>
        <w:t xml:space="preserve">тября 2016 года № 887, </w:t>
      </w:r>
    </w:p>
    <w:p w:rsidR="00FB12F2" w:rsidRDefault="00FB12F2" w:rsidP="0032009E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Default="00FB12F2" w:rsidP="003200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009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B12F2" w:rsidRPr="0032009E" w:rsidRDefault="00FB12F2" w:rsidP="0032009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B12F2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94C">
        <w:rPr>
          <w:rFonts w:ascii="Times New Roman" w:hAnsi="Times New Roman" w:cs="Times New Roman"/>
          <w:sz w:val="28"/>
          <w:szCs w:val="28"/>
        </w:rPr>
        <w:t xml:space="preserve">1. Утвердить типовую форму </w:t>
      </w:r>
      <w:hyperlink w:anchor="P30" w:history="1">
        <w:r w:rsidRPr="0059594C">
          <w:rPr>
            <w:rFonts w:ascii="Times New Roman" w:hAnsi="Times New Roman" w:cs="Times New Roman"/>
            <w:color w:val="0000FF"/>
            <w:sz w:val="28"/>
            <w:szCs w:val="28"/>
          </w:rPr>
          <w:t>соглашения</w:t>
        </w:r>
      </w:hyperlink>
      <w:r w:rsidRPr="0059594C">
        <w:rPr>
          <w:rFonts w:ascii="Times New Roman" w:hAnsi="Times New Roman" w:cs="Times New Roman"/>
          <w:sz w:val="28"/>
          <w:szCs w:val="28"/>
        </w:rPr>
        <w:t xml:space="preserve"> (договора) между глав</w:t>
      </w:r>
      <w:r>
        <w:rPr>
          <w:rFonts w:ascii="Times New Roman" w:hAnsi="Times New Roman" w:cs="Times New Roman"/>
          <w:sz w:val="28"/>
          <w:szCs w:val="28"/>
        </w:rPr>
        <w:t>ным распорядителем средств мест</w:t>
      </w:r>
      <w:r w:rsidRPr="0059594C">
        <w:rPr>
          <w:rFonts w:ascii="Times New Roman" w:hAnsi="Times New Roman" w:cs="Times New Roman"/>
          <w:sz w:val="28"/>
          <w:szCs w:val="28"/>
        </w:rPr>
        <w:t xml:space="preserve">ного бюджета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</w:t>
      </w:r>
      <w:r>
        <w:rPr>
          <w:rFonts w:ascii="Times New Roman" w:hAnsi="Times New Roman" w:cs="Times New Roman"/>
          <w:sz w:val="28"/>
          <w:szCs w:val="28"/>
        </w:rPr>
        <w:t>предоставлении субсидии из мест</w:t>
      </w:r>
      <w:r w:rsidRPr="0059594C">
        <w:rPr>
          <w:rFonts w:ascii="Times New Roman" w:hAnsi="Times New Roman" w:cs="Times New Roman"/>
          <w:sz w:val="28"/>
          <w:szCs w:val="28"/>
        </w:rPr>
        <w:t>ного бюджета в целях финансового обеспечения затрат в связи производством (реализацией) товаров, выполнением работ, оказанием услуг согласно приложению № 1 к настоящему приказу.</w:t>
      </w:r>
    </w:p>
    <w:p w:rsidR="00FB12F2" w:rsidRPr="0059594C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94C">
        <w:rPr>
          <w:rFonts w:ascii="Times New Roman" w:hAnsi="Times New Roman" w:cs="Times New Roman"/>
          <w:sz w:val="28"/>
          <w:szCs w:val="28"/>
        </w:rPr>
        <w:t xml:space="preserve">2. Утвердить типовую форму </w:t>
      </w:r>
      <w:hyperlink w:anchor="P229" w:history="1">
        <w:r w:rsidRPr="0059594C">
          <w:rPr>
            <w:rFonts w:ascii="Times New Roman" w:hAnsi="Times New Roman" w:cs="Times New Roman"/>
            <w:color w:val="0000FF"/>
            <w:sz w:val="28"/>
            <w:szCs w:val="28"/>
          </w:rPr>
          <w:t>соглашения</w:t>
        </w:r>
      </w:hyperlink>
      <w:r w:rsidRPr="0059594C">
        <w:rPr>
          <w:rFonts w:ascii="Times New Roman" w:hAnsi="Times New Roman" w:cs="Times New Roman"/>
          <w:sz w:val="28"/>
          <w:szCs w:val="28"/>
        </w:rPr>
        <w:t xml:space="preserve"> (договора) между глав</w:t>
      </w:r>
      <w:r>
        <w:rPr>
          <w:rFonts w:ascii="Times New Roman" w:hAnsi="Times New Roman" w:cs="Times New Roman"/>
          <w:sz w:val="28"/>
          <w:szCs w:val="28"/>
        </w:rPr>
        <w:t>ным распорядителем средств мест</w:t>
      </w:r>
      <w:r w:rsidRPr="0059594C">
        <w:rPr>
          <w:rFonts w:ascii="Times New Roman" w:hAnsi="Times New Roman" w:cs="Times New Roman"/>
          <w:sz w:val="28"/>
          <w:szCs w:val="28"/>
        </w:rPr>
        <w:t xml:space="preserve">ного бюджета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</w:t>
      </w:r>
      <w:r>
        <w:rPr>
          <w:rFonts w:ascii="Times New Roman" w:hAnsi="Times New Roman" w:cs="Times New Roman"/>
          <w:sz w:val="28"/>
          <w:szCs w:val="28"/>
        </w:rPr>
        <w:t>предоставлении субсидии из мест</w:t>
      </w:r>
      <w:r w:rsidRPr="0059594C">
        <w:rPr>
          <w:rFonts w:ascii="Times New Roman" w:hAnsi="Times New Roman" w:cs="Times New Roman"/>
          <w:sz w:val="28"/>
          <w:szCs w:val="28"/>
        </w:rPr>
        <w:t>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2 к настоящему приказу.</w:t>
      </w:r>
    </w:p>
    <w:p w:rsidR="00FB12F2" w:rsidRPr="0059594C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Default="00FB12F2" w:rsidP="00951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D33">
        <w:rPr>
          <w:rFonts w:ascii="Times New Roman" w:hAnsi="Times New Roman" w:cs="Times New Roman"/>
          <w:sz w:val="28"/>
          <w:szCs w:val="28"/>
        </w:rPr>
        <w:t xml:space="preserve">3. Установить, что соглашения (договоры) о </w:t>
      </w:r>
      <w:r>
        <w:rPr>
          <w:rFonts w:ascii="Times New Roman" w:hAnsi="Times New Roman" w:cs="Times New Roman"/>
          <w:sz w:val="28"/>
          <w:szCs w:val="28"/>
        </w:rPr>
        <w:t>предоставлении субсидий из мест</w:t>
      </w:r>
      <w:r w:rsidRPr="00273D33">
        <w:rPr>
          <w:rFonts w:ascii="Times New Roman" w:hAnsi="Times New Roman" w:cs="Times New Roman"/>
          <w:sz w:val="28"/>
          <w:szCs w:val="28"/>
        </w:rPr>
        <w:t xml:space="preserve">ного бюджета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формируются в соответствии с Типовыми формами, указанными в </w:t>
      </w:r>
      <w:hyperlink r:id="rId5" w:history="1">
        <w:r w:rsidRPr="00273D33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73D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273D3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73D33">
        <w:rPr>
          <w:rFonts w:ascii="Times New Roman" w:hAnsi="Times New Roman" w:cs="Times New Roman"/>
          <w:sz w:val="28"/>
          <w:szCs w:val="28"/>
        </w:rPr>
        <w:t xml:space="preserve"> настоящего приказа, начиная с соглашений на 2017 год.</w:t>
      </w:r>
    </w:p>
    <w:p w:rsidR="00FB12F2" w:rsidRPr="00273D33" w:rsidRDefault="00FB12F2" w:rsidP="00951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Pr="0059594C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</w:t>
      </w:r>
      <w:r w:rsidRPr="0059594C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:rsidR="00FB12F2" w:rsidRDefault="00FB12F2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 w:rsidP="00F44FD0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A760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И.В. Катаев</w:t>
      </w: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 w:rsidP="003566D6">
      <w:pPr>
        <w:spacing w:after="1" w:line="20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 w:rsidP="004A434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B12F2" w:rsidRDefault="00FB12F2" w:rsidP="00CC480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B12F2" w:rsidRPr="00A76000" w:rsidRDefault="00FB12F2" w:rsidP="00CC480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сельского поселения</w:t>
      </w:r>
    </w:p>
    <w:p w:rsidR="00FB12F2" w:rsidRPr="00A76000" w:rsidRDefault="00FB12F2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FB12F2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A76000">
        <w:rPr>
          <w:rFonts w:ascii="Times New Roman" w:hAnsi="Times New Roman" w:cs="Times New Roman"/>
          <w:b/>
          <w:bCs/>
          <w:sz w:val="28"/>
          <w:szCs w:val="28"/>
        </w:rPr>
        <w:t>ТИПОВАЯ ФОРМА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bCs/>
          <w:sz w:val="28"/>
          <w:szCs w:val="28"/>
        </w:rPr>
        <w:t>соглашения (договора) между главным распорядителем средств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Pr="00A76000">
        <w:rPr>
          <w:rFonts w:ascii="Times New Roman" w:hAnsi="Times New Roman" w:cs="Times New Roman"/>
          <w:b/>
          <w:bCs/>
          <w:sz w:val="28"/>
          <w:szCs w:val="28"/>
        </w:rPr>
        <w:t>бюджета и юридическим лицом (за исключением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bCs/>
          <w:sz w:val="28"/>
          <w:szCs w:val="28"/>
        </w:rPr>
        <w:t>государственных (муниципальных) учреждений), индивидуальным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bCs/>
          <w:sz w:val="28"/>
          <w:szCs w:val="28"/>
        </w:rPr>
        <w:t>предпринимателем, физическим лицом - производителем товаров,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bCs/>
          <w:sz w:val="28"/>
          <w:szCs w:val="28"/>
        </w:rPr>
        <w:t>работ, услуг о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оставлении субсидии из</w:t>
      </w:r>
      <w:r w:rsidRPr="00A76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Pr="00A76000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bCs/>
          <w:sz w:val="28"/>
          <w:szCs w:val="28"/>
        </w:rPr>
        <w:t>в целях финансового обеспечения затрат в связи производством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bCs/>
          <w:sz w:val="28"/>
          <w:szCs w:val="28"/>
        </w:rPr>
        <w:t>(реализацией) товаров, выполнением работ, оказанием услуг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F44FD0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4FD0">
        <w:rPr>
          <w:rFonts w:ascii="Times New Roman" w:hAnsi="Times New Roman" w:cs="Times New Roman"/>
          <w:sz w:val="24"/>
          <w:szCs w:val="24"/>
        </w:rPr>
        <w:t xml:space="preserve">г. ________________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     </w:t>
      </w:r>
      <w:r w:rsidRPr="00F44FD0">
        <w:rPr>
          <w:rFonts w:ascii="Times New Roman" w:hAnsi="Times New Roman" w:cs="Times New Roman"/>
          <w:sz w:val="24"/>
          <w:szCs w:val="24"/>
        </w:rPr>
        <w:t xml:space="preserve"> 20_____</w:t>
      </w:r>
    </w:p>
    <w:p w:rsidR="00FB12F2" w:rsidRPr="00F44FD0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4FD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44FD0">
        <w:rPr>
          <w:rFonts w:ascii="Times New Roman" w:hAnsi="Times New Roman" w:cs="Times New Roman"/>
          <w:sz w:val="24"/>
          <w:szCs w:val="24"/>
        </w:rPr>
        <w:t xml:space="preserve">   (дата заключения соглашения (договора))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FB12F2" w:rsidRPr="00A9294E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</w:t>
      </w:r>
      <w:r w:rsidRPr="00A9294E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 районного бюджета)</w:t>
      </w:r>
    </w:p>
    <w:p w:rsidR="00FB12F2" w:rsidRPr="00A76000" w:rsidRDefault="00FB12F2" w:rsidP="003E0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76000">
        <w:rPr>
          <w:rFonts w:ascii="Times New Roman" w:hAnsi="Times New Roman" w:cs="Times New Roman"/>
          <w:sz w:val="28"/>
          <w:szCs w:val="28"/>
        </w:rPr>
        <w:t>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7030A0"/>
          <w:sz w:val="28"/>
          <w:szCs w:val="28"/>
        </w:rPr>
        <w:t>решением о мест</w:t>
      </w:r>
      <w:r w:rsidRPr="00A76000">
        <w:rPr>
          <w:rFonts w:ascii="Times New Roman" w:hAnsi="Times New Roman" w:cs="Times New Roman"/>
          <w:color w:val="7030A0"/>
          <w:sz w:val="28"/>
          <w:szCs w:val="28"/>
        </w:rPr>
        <w:t xml:space="preserve">ном бюджете </w:t>
      </w:r>
      <w:r w:rsidRPr="00A76000">
        <w:rPr>
          <w:rFonts w:ascii="Times New Roman" w:hAnsi="Times New Roman" w:cs="Times New Roman"/>
          <w:sz w:val="28"/>
          <w:szCs w:val="28"/>
        </w:rPr>
        <w:t>предусмотрены бюджетные ассигнования на предоставление субсидий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лицам   (за  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 (муниципальных) 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 - производителям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работ,   услуг,  именуемый  в  дальнейшем  «главный  распорядитель  средств районного бюджета», в лице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B12F2" w:rsidRPr="00A9294E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>(наименование должности руководителя глав</w:t>
      </w:r>
      <w:r>
        <w:rPr>
          <w:rFonts w:ascii="Times New Roman" w:hAnsi="Times New Roman" w:cs="Times New Roman"/>
          <w:sz w:val="24"/>
          <w:szCs w:val="24"/>
        </w:rPr>
        <w:t>ного распорядителя средств мест</w:t>
      </w:r>
      <w:r w:rsidRPr="00A9294E">
        <w:rPr>
          <w:rFonts w:ascii="Times New Roman" w:hAnsi="Times New Roman" w:cs="Times New Roman"/>
          <w:sz w:val="24"/>
          <w:szCs w:val="24"/>
        </w:rPr>
        <w:t>ного бюджета или уполномоченного им лица)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76000">
        <w:rPr>
          <w:rFonts w:ascii="Times New Roman" w:hAnsi="Times New Roman" w:cs="Times New Roman"/>
          <w:sz w:val="28"/>
          <w:szCs w:val="28"/>
        </w:rPr>
        <w:t xml:space="preserve">_______, </w:t>
      </w:r>
    </w:p>
    <w:p w:rsidR="00FB12F2" w:rsidRPr="00A9294E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9294E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A7600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76000">
        <w:rPr>
          <w:rFonts w:ascii="Times New Roman" w:hAnsi="Times New Roman" w:cs="Times New Roman"/>
          <w:sz w:val="28"/>
          <w:szCs w:val="28"/>
        </w:rPr>
        <w:t>___,</w:t>
      </w:r>
    </w:p>
    <w:p w:rsidR="00FB12F2" w:rsidRPr="00A9294E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(устав</w:t>
      </w:r>
      <w:r w:rsidRPr="00A9294E">
        <w:rPr>
          <w:rFonts w:ascii="Times New Roman" w:hAnsi="Times New Roman" w:cs="Times New Roman"/>
          <w:sz w:val="24"/>
          <w:szCs w:val="24"/>
        </w:rPr>
        <w:t>)</w:t>
      </w:r>
    </w:p>
    <w:p w:rsidR="00FB12F2" w:rsidRPr="00A76000" w:rsidRDefault="00FB12F2" w:rsidP="00A9294E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Pr="00A760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A76000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FB12F2" w:rsidRPr="00A9294E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   (наименование для юридического лица, фамилия, имя,</w:t>
      </w:r>
    </w:p>
    <w:p w:rsidR="00FB12F2" w:rsidRPr="00A9294E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294E">
        <w:rPr>
          <w:rFonts w:ascii="Times New Roman" w:hAnsi="Times New Roman" w:cs="Times New Roman"/>
          <w:sz w:val="24"/>
          <w:szCs w:val="24"/>
        </w:rPr>
        <w:t>отчество (при наличии) для индивидуального</w:t>
      </w:r>
    </w:p>
    <w:p w:rsidR="00FB12F2" w:rsidRPr="00A9294E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 предпринимателя, физического лица)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B12F2" w:rsidRPr="00671D5B" w:rsidRDefault="00FB12F2" w:rsidP="00620D0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  (наименование должности лица, представляющего Получателя)</w:t>
      </w:r>
      <w:r w:rsidRPr="00A760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5B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действующего на</w:t>
      </w:r>
      <w:r w:rsidRPr="00A9294E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000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FB12F2" w:rsidRPr="00671D5B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71D5B">
        <w:rPr>
          <w:rFonts w:ascii="Times New Roman" w:hAnsi="Times New Roman" w:cs="Times New Roman"/>
          <w:sz w:val="24"/>
          <w:szCs w:val="24"/>
        </w:rPr>
        <w:t>(устав для юридического лица, свидетельство о государственной</w:t>
      </w:r>
    </w:p>
    <w:p w:rsidR="00FB12F2" w:rsidRPr="00671D5B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1D5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71D5B">
        <w:rPr>
          <w:rFonts w:ascii="Times New Roman" w:hAnsi="Times New Roman" w:cs="Times New Roman"/>
          <w:sz w:val="24"/>
          <w:szCs w:val="24"/>
        </w:rPr>
        <w:t>регистрации для индивидуального предпринимателя, документ,</w:t>
      </w:r>
    </w:p>
    <w:p w:rsidR="00FB12F2" w:rsidRPr="00671D5B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71D5B">
        <w:rPr>
          <w:rFonts w:ascii="Times New Roman" w:hAnsi="Times New Roman" w:cs="Times New Roman"/>
          <w:sz w:val="24"/>
          <w:szCs w:val="24"/>
        </w:rPr>
        <w:t>удостоверяющий личность, для физического лица, доверенность)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с  другой  стороны,  далее  именуемые «Стороны», в соответствии с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кодексом Российской Федерации,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B12F2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4D0">
        <w:rPr>
          <w:rFonts w:ascii="Times New Roman" w:hAnsi="Times New Roman" w:cs="Times New Roman"/>
          <w:sz w:val="24"/>
          <w:szCs w:val="24"/>
        </w:rPr>
        <w:t xml:space="preserve">(реквизиты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Андреевского сельского поселения </w:t>
      </w:r>
      <w:r w:rsidRPr="008E44D0"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области, регулирующего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из мест</w:t>
      </w:r>
      <w:r w:rsidRPr="008E44D0">
        <w:rPr>
          <w:rFonts w:ascii="Times New Roman" w:hAnsi="Times New Roman" w:cs="Times New Roman"/>
          <w:sz w:val="24"/>
          <w:szCs w:val="24"/>
        </w:rPr>
        <w:t>ного бюджета субсидий юридическим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4D0">
        <w:rPr>
          <w:rFonts w:ascii="Times New Roman" w:hAnsi="Times New Roman" w:cs="Times New Roman"/>
          <w:sz w:val="24"/>
          <w:szCs w:val="24"/>
        </w:rPr>
        <w:t>(за исключением государственных (муниципальных) учреждений),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4D0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 - производителям 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2F2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(</w:t>
      </w:r>
      <w:r w:rsidRPr="00A76000">
        <w:rPr>
          <w:rFonts w:ascii="Times New Roman" w:hAnsi="Times New Roman" w:cs="Times New Roman"/>
          <w:color w:val="FF0000"/>
          <w:sz w:val="28"/>
          <w:szCs w:val="28"/>
        </w:rPr>
        <w:t>далее  -  Правила  предоставления субсидии)</w:t>
      </w:r>
      <w:r w:rsidRPr="00A76000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(договор) (далее - Соглашение) о нижеследующем.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A76000">
        <w:rPr>
          <w:rFonts w:ascii="Times New Roman" w:hAnsi="Times New Roman" w:cs="Times New Roman"/>
          <w:sz w:val="28"/>
          <w:szCs w:val="28"/>
        </w:rPr>
        <w:t xml:space="preserve">    1.1.   Предметом   настоящего  Соглашения  является  предоставление  из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в 20___ году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76000">
        <w:rPr>
          <w:rFonts w:ascii="Times New Roman" w:hAnsi="Times New Roman" w:cs="Times New Roman"/>
          <w:sz w:val="28"/>
          <w:szCs w:val="28"/>
        </w:rPr>
        <w:t>______</w:t>
      </w:r>
    </w:p>
    <w:p w:rsidR="00FB12F2" w:rsidRPr="00370A3A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70A3A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 на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B12F2" w:rsidRPr="00041415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141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1415">
        <w:rPr>
          <w:rFonts w:ascii="Times New Roman" w:hAnsi="Times New Roman" w:cs="Times New Roman"/>
          <w:sz w:val="24"/>
          <w:szCs w:val="24"/>
        </w:rPr>
        <w:t xml:space="preserve"> (указание цели предоставления субсидии)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(далее  -  Субсидия)  в рамках муниципальной программы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сельского поселения </w:t>
      </w:r>
      <w:r w:rsidRPr="00A7600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«________________________________________________________________».</w:t>
      </w:r>
    </w:p>
    <w:p w:rsidR="00FB12F2" w:rsidRPr="00041415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141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1415">
        <w:rPr>
          <w:rFonts w:ascii="Times New Roman" w:hAnsi="Times New Roman" w:cs="Times New Roman"/>
          <w:sz w:val="24"/>
          <w:szCs w:val="24"/>
        </w:rPr>
        <w:t xml:space="preserve">   (наименование муниципальной программы)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1.2. Субсидия предоставляется глав</w:t>
      </w:r>
      <w:r>
        <w:rPr>
          <w:rFonts w:ascii="Times New Roman" w:hAnsi="Times New Roman" w:cs="Times New Roman"/>
          <w:sz w:val="28"/>
          <w:szCs w:val="28"/>
        </w:rPr>
        <w:t>ным распорядителем средств мест</w:t>
      </w:r>
      <w:r w:rsidRPr="00A76000">
        <w:rPr>
          <w:rFonts w:ascii="Times New Roman" w:hAnsi="Times New Roman" w:cs="Times New Roman"/>
          <w:sz w:val="28"/>
          <w:szCs w:val="28"/>
        </w:rPr>
        <w:t xml:space="preserve">ного бюджета в пределах объемов бюджетных ассигнований, предусмотренных в соответствии со </w:t>
      </w:r>
      <w:r>
        <w:rPr>
          <w:rFonts w:ascii="Times New Roman" w:hAnsi="Times New Roman" w:cs="Times New Roman"/>
          <w:sz w:val="28"/>
          <w:szCs w:val="28"/>
        </w:rPr>
        <w:t>сводной бюджетной росписью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на 20___ год в пределах лимитов бюджетных обязательств на предоставление субсидий, утвержденных в установленном порядке главному распорядителю средств районного бюджета.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2. Размер субсидии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2.1.   Размер   Субси</w:t>
      </w:r>
      <w:r>
        <w:rPr>
          <w:rFonts w:ascii="Times New Roman" w:hAnsi="Times New Roman" w:cs="Times New Roman"/>
          <w:sz w:val="28"/>
          <w:szCs w:val="28"/>
        </w:rPr>
        <w:t>дии,  предоставляемой  из  мест</w:t>
      </w:r>
      <w:r w:rsidRPr="00A76000">
        <w:rPr>
          <w:rFonts w:ascii="Times New Roman" w:hAnsi="Times New Roman" w:cs="Times New Roman"/>
          <w:sz w:val="28"/>
          <w:szCs w:val="28"/>
        </w:rPr>
        <w:t>ного  бюджета,  в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соответствии с настоящим Соглашением, составляет в 20_____ году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(___________________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76000">
        <w:rPr>
          <w:rFonts w:ascii="Times New Roman" w:hAnsi="Times New Roman" w:cs="Times New Roman"/>
          <w:sz w:val="28"/>
          <w:szCs w:val="28"/>
        </w:rPr>
        <w:t>____) рублей.</w:t>
      </w:r>
    </w:p>
    <w:p w:rsidR="00FB12F2" w:rsidRPr="008A6891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68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6891">
        <w:rPr>
          <w:rFonts w:ascii="Times New Roman" w:hAnsi="Times New Roman" w:cs="Times New Roman"/>
          <w:sz w:val="24"/>
          <w:szCs w:val="24"/>
        </w:rPr>
        <w:t xml:space="preserve">    (сумма прописью)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 Условия предоставления субсидии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3.1. Соответствие Получателя ограничениям, установленным Правилами предоставления субсидии, в том числе: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3.1.1. Получатель соответствует критериям, установленным Правилами предоставления субсидии, либо </w:t>
      </w:r>
      <w:r w:rsidRPr="00A76000">
        <w:rPr>
          <w:rFonts w:ascii="Times New Roman" w:hAnsi="Times New Roman" w:cs="Times New Roman"/>
          <w:color w:val="FF0000"/>
          <w:sz w:val="28"/>
          <w:szCs w:val="28"/>
        </w:rPr>
        <w:t xml:space="preserve">прошел процедуры конкурсного отбора </w:t>
      </w:r>
      <w:hyperlink w:anchor="P212" w:history="1">
        <w:r w:rsidRPr="00A76000">
          <w:rPr>
            <w:rFonts w:ascii="Times New Roman" w:hAnsi="Times New Roman" w:cs="Times New Roman"/>
            <w:color w:val="FF0000"/>
            <w:sz w:val="28"/>
            <w:szCs w:val="28"/>
          </w:rPr>
          <w:t>&lt;1&gt;</w:t>
        </w:r>
      </w:hyperlink>
      <w:r w:rsidRPr="00A7600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</w:t>
      </w:r>
      <w:r w:rsidRPr="00A76000">
        <w:rPr>
          <w:rFonts w:ascii="Times New Roman" w:hAnsi="Times New Roman" w:cs="Times New Roman"/>
          <w:color w:val="FF0000"/>
          <w:sz w:val="28"/>
          <w:szCs w:val="28"/>
        </w:rPr>
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3.1.3. У Получателя на первое число месяца, предшествующего месяцу, в котором заключается Соглашение: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Правилами предоставления субсидий);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по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сельского поселения </w:t>
      </w:r>
      <w:r w:rsidRPr="00A7600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субсидий, бюджетных инвестиций, предоставленных в том числе в соответствии с иными правовыми актами (в случае если такое требование предусмотрено Правилами предоставления субсидий), и иная просроченная задолженность перед бюджетом</w:t>
      </w:r>
      <w:r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</w:t>
      </w:r>
      <w:r w:rsidRPr="00A7600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3.1.4. Получатель не является получателем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</w:t>
      </w:r>
      <w:r w:rsidRPr="00A7600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в соответствии с иными муниципальными правовыми актами на цели, указанные в </w:t>
      </w:r>
      <w:hyperlink w:anchor="P86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3.1.5. 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Правилами предоставления субсидий).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3.2. Предоставление Получателем документов, необходимых для предоставления Субсидии, в соответствии с Правилами предоставления субсидии.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8"/>
      <w:bookmarkEnd w:id="2"/>
      <w:r w:rsidRPr="00A76000">
        <w:rPr>
          <w:rFonts w:ascii="Times New Roman" w:hAnsi="Times New Roman" w:cs="Times New Roman"/>
          <w:sz w:val="28"/>
          <w:szCs w:val="28"/>
        </w:rPr>
        <w:t>3.3. Определение направления расходов, на финансовое обеспечение которых предоставляется Субсидия, в соответствии с Правилами предоставления субсидии.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3.4. Установление запрета на конвертацию в иностранную валюту средств Субсидии, за исключением операций, определяемых в соответствии с Правилами предоставления субсидии.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  <w:r w:rsidRPr="00A76000">
        <w:rPr>
          <w:rFonts w:ascii="Times New Roman" w:hAnsi="Times New Roman" w:cs="Times New Roman"/>
          <w:sz w:val="28"/>
          <w:szCs w:val="28"/>
        </w:rPr>
        <w:t xml:space="preserve">3.5. Направление Получателем на достижение целей, указанных в </w:t>
      </w:r>
      <w:hyperlink w:anchor="P86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 процентов общего объема субсидии &lt;</w:t>
      </w:r>
      <w:hyperlink w:anchor="P213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2&gt;</w:t>
        </w:r>
      </w:hyperlink>
      <w:r w:rsidRPr="00A76000">
        <w:rPr>
          <w:rFonts w:ascii="Times New Roman" w:hAnsi="Times New Roman" w:cs="Times New Roman"/>
          <w:sz w:val="28"/>
          <w:szCs w:val="28"/>
        </w:rPr>
        <w:t>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3.6. Согласие Получателя </w:t>
      </w:r>
      <w:hyperlink w:anchor="P214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 осуществление глав</w:t>
      </w:r>
      <w:r>
        <w:rPr>
          <w:rFonts w:ascii="Times New Roman" w:hAnsi="Times New Roman" w:cs="Times New Roman"/>
          <w:sz w:val="28"/>
          <w:szCs w:val="28"/>
        </w:rPr>
        <w:t>ным распорядителем средств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FB12F2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4. Порядок перечисления субсидии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4.1.  Перечисление  Субсидии  осуществляется  в  установленном  порядке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на счет __________________________________________________, открытый</w:t>
      </w:r>
    </w:p>
    <w:p w:rsidR="00FB12F2" w:rsidRPr="005E5A75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5A7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5A75">
        <w:rPr>
          <w:rFonts w:ascii="Times New Roman" w:hAnsi="Times New Roman" w:cs="Times New Roman"/>
          <w:sz w:val="24"/>
          <w:szCs w:val="24"/>
        </w:rPr>
        <w:t xml:space="preserve">        (реквизиты счета Получателя)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в ________________________________________________________________.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4.2. Срок (периодичность) пер</w:t>
      </w:r>
      <w:r>
        <w:rPr>
          <w:rFonts w:ascii="Times New Roman" w:hAnsi="Times New Roman" w:cs="Times New Roman"/>
          <w:sz w:val="28"/>
          <w:szCs w:val="28"/>
        </w:rPr>
        <w:t>ечисления Субсидии: __________</w:t>
      </w:r>
      <w:r w:rsidRPr="00A76000">
        <w:rPr>
          <w:rFonts w:ascii="Times New Roman" w:hAnsi="Times New Roman" w:cs="Times New Roman"/>
          <w:sz w:val="28"/>
          <w:szCs w:val="28"/>
        </w:rPr>
        <w:t>______.</w:t>
      </w:r>
    </w:p>
    <w:p w:rsidR="00FB12F2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Перечисление Субсидии осуществляется глав</w:t>
      </w:r>
      <w:r>
        <w:rPr>
          <w:rFonts w:ascii="Times New Roman" w:hAnsi="Times New Roman" w:cs="Times New Roman"/>
          <w:sz w:val="28"/>
          <w:szCs w:val="28"/>
        </w:rPr>
        <w:t>ным распорядителем средств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после предоставления Получателем документов, подтверждающих возникновение соответствующих денежных обязательств.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 Права и обязанности Сторон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5.1. Гла</w:t>
      </w:r>
      <w:r>
        <w:rPr>
          <w:rFonts w:ascii="Times New Roman" w:hAnsi="Times New Roman" w:cs="Times New Roman"/>
          <w:sz w:val="28"/>
          <w:szCs w:val="28"/>
        </w:rPr>
        <w:t>вный распорядитель средств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обязуется: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FB12F2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5.1.2. Обеспечить предоставление С</w:t>
      </w:r>
      <w:r>
        <w:rPr>
          <w:rFonts w:ascii="Times New Roman" w:hAnsi="Times New Roman" w:cs="Times New Roman"/>
          <w:sz w:val="28"/>
          <w:szCs w:val="28"/>
        </w:rPr>
        <w:t>убсидии ______________________</w:t>
      </w:r>
      <w:r w:rsidRPr="00A7600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FB12F2" w:rsidRPr="001F36FD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F3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F36FD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76000">
        <w:rPr>
          <w:rFonts w:ascii="Times New Roman" w:hAnsi="Times New Roman" w:cs="Times New Roman"/>
          <w:sz w:val="28"/>
          <w:szCs w:val="28"/>
        </w:rPr>
        <w:t>порядке  и  при  соблюдении  Получателем  условий 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установленных Правилами предоставления субсидии и настоящим Соглашением.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5.1.3. Определить показатели результативности в соответствии с Правилами предоставления субсидии и осуществлять оценку их достижения.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5.1.4. Осуществлять контроль за соблюдением Получателем условий, целей и порядка предоставления Субсидии.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5.1.5. В случае если 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76000">
        <w:rPr>
          <w:rFonts w:ascii="Times New Roman" w:hAnsi="Times New Roman" w:cs="Times New Roman"/>
          <w:sz w:val="28"/>
          <w:szCs w:val="28"/>
        </w:rPr>
        <w:t>_____</w:t>
      </w:r>
    </w:p>
    <w:p w:rsidR="00FB12F2" w:rsidRPr="001F36FD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6000">
        <w:rPr>
          <w:rFonts w:ascii="Times New Roman" w:hAnsi="Times New Roman" w:cs="Times New Roman"/>
          <w:sz w:val="28"/>
          <w:szCs w:val="28"/>
        </w:rPr>
        <w:t xml:space="preserve"> </w:t>
      </w:r>
      <w:r w:rsidRPr="001F36FD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допущены нарушения условий предоставления Субсидии, нецелевое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Субсидии, не достигнуты установленные значения   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результативности, а также в случае образования неиспользованного в отчетном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2F2" w:rsidRPr="00A76000" w:rsidRDefault="00FB12F2" w:rsidP="001F36F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финансовом   году   остатка  Субсидии и отсутствия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76000">
        <w:rPr>
          <w:rFonts w:ascii="Times New Roman" w:hAnsi="Times New Roman" w:cs="Times New Roman"/>
          <w:sz w:val="28"/>
          <w:szCs w:val="28"/>
        </w:rPr>
        <w:t>ешения главного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распорядителя  средств  мест</w:t>
      </w:r>
      <w:r w:rsidRPr="00A76000">
        <w:rPr>
          <w:rFonts w:ascii="Times New Roman" w:hAnsi="Times New Roman" w:cs="Times New Roman"/>
          <w:sz w:val="28"/>
          <w:szCs w:val="28"/>
        </w:rPr>
        <w:t>ного  бюджета,  принятого  по 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Комитетом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и контроля Администрации Омского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муниципального района Омской области, о наличии потребности в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средствах,  предусмотренных настоящим Соглашением,  направлять Получателю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требование  об  обеспечении  в</w:t>
      </w:r>
      <w:r>
        <w:rPr>
          <w:rFonts w:ascii="Times New Roman" w:hAnsi="Times New Roman" w:cs="Times New Roman"/>
          <w:sz w:val="28"/>
          <w:szCs w:val="28"/>
        </w:rPr>
        <w:t>озврата средств Субсидии в мест</w:t>
      </w:r>
      <w:r w:rsidRPr="00A76000">
        <w:rPr>
          <w:rFonts w:ascii="Times New Roman" w:hAnsi="Times New Roman" w:cs="Times New Roman"/>
          <w:sz w:val="28"/>
          <w:szCs w:val="28"/>
        </w:rPr>
        <w:t>ный бюджет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срок ________.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5.1.6. В случае если ______________________________________</w:t>
      </w:r>
    </w:p>
    <w:p w:rsidR="00FB12F2" w:rsidRPr="001F36FD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6F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F36FD">
        <w:rPr>
          <w:rFonts w:ascii="Times New Roman" w:hAnsi="Times New Roman" w:cs="Times New Roman"/>
          <w:sz w:val="24"/>
          <w:szCs w:val="24"/>
        </w:rPr>
        <w:t xml:space="preserve">  (наименование Получателя)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не   достигнуты   установленные   значения   показателей  результативности,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color w:val="FF0000"/>
          <w:sz w:val="28"/>
          <w:szCs w:val="28"/>
        </w:rPr>
        <w:t>применять   штрафные   санкции,  предусмотренные  Правилами  предоставления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color w:val="FF0000"/>
          <w:sz w:val="28"/>
          <w:szCs w:val="28"/>
        </w:rPr>
        <w:t xml:space="preserve">субсидии </w:t>
      </w:r>
      <w:hyperlink w:anchor="P215" w:history="1">
        <w:r w:rsidRPr="00A76000">
          <w:rPr>
            <w:rFonts w:ascii="Times New Roman" w:hAnsi="Times New Roman" w:cs="Times New Roman"/>
            <w:color w:val="FF0000"/>
            <w:sz w:val="28"/>
            <w:szCs w:val="28"/>
          </w:rPr>
          <w:t>&lt;4&gt;</w:t>
        </w:r>
      </w:hyperlink>
      <w:r w:rsidRPr="00A7600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5.2. Гла</w:t>
      </w:r>
      <w:r>
        <w:rPr>
          <w:rFonts w:ascii="Times New Roman" w:hAnsi="Times New Roman" w:cs="Times New Roman"/>
          <w:sz w:val="28"/>
          <w:szCs w:val="28"/>
        </w:rPr>
        <w:t>вный распорядитель средств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вправе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 Получатель обязуется: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5.3.1. Обеспечить выполнение условий предоставления Субсидии, установленных настоящим Соглашением, в том числе: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предоставить глав</w:t>
      </w:r>
      <w:r>
        <w:rPr>
          <w:rFonts w:ascii="Times New Roman" w:hAnsi="Times New Roman" w:cs="Times New Roman"/>
          <w:sz w:val="28"/>
          <w:szCs w:val="28"/>
        </w:rPr>
        <w:t>ному распорядителю средств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документы, необходимые для предоставления субсидии, определенные Правилами предоставления субсидии;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направлять средства Субсидии на финансовое обеспечение расходов, определенных в соответствии с </w:t>
      </w:r>
      <w:hyperlink w:anchor="P118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пунктом 3.3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не конвертировать в иностранную валюту средства Субсидии, за исключением операций, определяемых в соответствии с Правилами предоставления субсидии;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направлять на достижение целей, указанных в </w:t>
      </w:r>
      <w:hyperlink w:anchor="P86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собственные и (или) привлеченные средства в размере согласно </w:t>
      </w:r>
      <w:hyperlink w:anchor="P120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пункту 3.5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216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A76000">
        <w:rPr>
          <w:rFonts w:ascii="Times New Roman" w:hAnsi="Times New Roman" w:cs="Times New Roman"/>
          <w:sz w:val="28"/>
          <w:szCs w:val="28"/>
        </w:rPr>
        <w:t>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5.3.2. Обеспечить исполнение в срок _______ требований глав</w:t>
      </w:r>
      <w:r>
        <w:rPr>
          <w:rFonts w:ascii="Times New Roman" w:hAnsi="Times New Roman" w:cs="Times New Roman"/>
          <w:sz w:val="28"/>
          <w:szCs w:val="28"/>
        </w:rPr>
        <w:t>ного распорядителя средств мест</w:t>
      </w:r>
      <w:r w:rsidRPr="00A76000">
        <w:rPr>
          <w:rFonts w:ascii="Times New Roman" w:hAnsi="Times New Roman" w:cs="Times New Roman"/>
          <w:sz w:val="28"/>
          <w:szCs w:val="28"/>
        </w:rPr>
        <w:t xml:space="preserve">ного бюджета, указанных в </w:t>
      </w:r>
      <w:hyperlink w:anchor="P142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пункте 5.1.5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5.3.3. Обеспечить использование субсидии в срок: _______________.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5.3.4. Обеспечить достижение значений показателей результативности, установленных в соответствии с Правилами предоставления субсидии.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5.3.5. Вести обособленный учет операций со средствами Субсидии.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5.3.6.   Обеспечить   представление   главному   распорядителю 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Pr="00A76000">
        <w:rPr>
          <w:rFonts w:ascii="Times New Roman" w:hAnsi="Times New Roman" w:cs="Times New Roman"/>
          <w:sz w:val="28"/>
          <w:szCs w:val="28"/>
        </w:rPr>
        <w:t>ного   бюджета   не   позднее ________ числа  месяца,  следующего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__________________________, в котором была получена Субсидия:</w:t>
      </w:r>
    </w:p>
    <w:p w:rsidR="00FB12F2" w:rsidRPr="000C00F0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0F0">
        <w:rPr>
          <w:rFonts w:ascii="Times New Roman" w:hAnsi="Times New Roman" w:cs="Times New Roman"/>
          <w:sz w:val="24"/>
          <w:szCs w:val="24"/>
        </w:rPr>
        <w:t xml:space="preserve">    (квартал, месяц)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отчет о расходах, на финансовое обеспечение которых предоставляется Субсидия, по форме, установленной глав</w:t>
      </w:r>
      <w:r>
        <w:rPr>
          <w:rFonts w:ascii="Times New Roman" w:hAnsi="Times New Roman" w:cs="Times New Roman"/>
          <w:sz w:val="28"/>
          <w:szCs w:val="28"/>
        </w:rPr>
        <w:t>ным распорядителем средств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бюджета;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результативности по форме, установленной главным распорядителем средс</w:t>
      </w:r>
      <w:r>
        <w:rPr>
          <w:rFonts w:ascii="Times New Roman" w:hAnsi="Times New Roman" w:cs="Times New Roman"/>
          <w:sz w:val="28"/>
          <w:szCs w:val="28"/>
        </w:rPr>
        <w:t>тв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5.4. Получатель вправе обращаться к глав</w:t>
      </w:r>
      <w:r>
        <w:rPr>
          <w:rFonts w:ascii="Times New Roman" w:hAnsi="Times New Roman" w:cs="Times New Roman"/>
          <w:sz w:val="28"/>
          <w:szCs w:val="28"/>
        </w:rPr>
        <w:t>ному распорядителю средств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за разъяснениями в связи с исполнением настоящего Соглашения.</w:t>
      </w:r>
    </w:p>
    <w:p w:rsidR="00FB12F2" w:rsidRPr="00A76000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B12F2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FB12F2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7.1. Разногласия, возникающие между Сторонами в связи с исполнением настоящего Соглашения, урегулируются путем проведения переговоров. При недостижении согласия споры между Сторонами решаются в судебном порядке.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7.2. Соглашение вступает в силу после его заключения </w:t>
      </w:r>
      <w:r w:rsidRPr="00A76000">
        <w:rPr>
          <w:rFonts w:ascii="Times New Roman" w:hAnsi="Times New Roman" w:cs="Times New Roman"/>
          <w:color w:val="FF0000"/>
          <w:sz w:val="28"/>
          <w:szCs w:val="28"/>
        </w:rPr>
        <w:t>Сторонами и действует до _________ 20__ года/до исполнения Сторонами своих обязательств.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возможно по требованию глав</w:t>
      </w:r>
      <w:r>
        <w:rPr>
          <w:rFonts w:ascii="Times New Roman" w:hAnsi="Times New Roman" w:cs="Times New Roman"/>
          <w:sz w:val="28"/>
          <w:szCs w:val="28"/>
        </w:rPr>
        <w:t>ного распорядителя средств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достижения Получателем установленных значений показателей результативности.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8. Юридические адреса и платежные реквизиты Сторон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3"/>
        <w:gridCol w:w="4536"/>
      </w:tblGrid>
      <w:tr w:rsidR="00FB12F2" w:rsidRPr="007A5998">
        <w:tc>
          <w:tcPr>
            <w:tcW w:w="5103" w:type="dxa"/>
          </w:tcPr>
          <w:p w:rsidR="00FB12F2" w:rsidRPr="007A5998" w:rsidRDefault="00FB12F2" w:rsidP="00AC340E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Наименование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распорядителя средств мест</w:t>
            </w: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4536" w:type="dxa"/>
          </w:tcPr>
          <w:p w:rsidR="00FB12F2" w:rsidRPr="007A5998" w:rsidRDefault="00FB12F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FB12F2" w:rsidRPr="007A5998">
        <w:tc>
          <w:tcPr>
            <w:tcW w:w="5103" w:type="dxa"/>
          </w:tcPr>
          <w:p w:rsidR="00FB12F2" w:rsidRPr="007A5998" w:rsidRDefault="00FB12F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B12F2" w:rsidRPr="007A5998" w:rsidRDefault="00FB12F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536" w:type="dxa"/>
          </w:tcPr>
          <w:p w:rsidR="00FB12F2" w:rsidRPr="007A5998" w:rsidRDefault="00FB12F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B12F2" w:rsidRPr="007A5998" w:rsidRDefault="00FB12F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FB12F2" w:rsidRPr="007A5998">
        <w:tc>
          <w:tcPr>
            <w:tcW w:w="5103" w:type="dxa"/>
          </w:tcPr>
          <w:p w:rsidR="00FB12F2" w:rsidRPr="007A5998" w:rsidRDefault="00FB12F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6" w:type="dxa"/>
          </w:tcPr>
          <w:p w:rsidR="00FB12F2" w:rsidRPr="007A5998" w:rsidRDefault="00FB12F2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9. Подписи Сторон</w:t>
      </w:r>
    </w:p>
    <w:p w:rsidR="00FB12F2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74"/>
        <w:gridCol w:w="4465"/>
      </w:tblGrid>
      <w:tr w:rsidR="00FB12F2" w:rsidRPr="007A5998">
        <w:trPr>
          <w:jc w:val="center"/>
        </w:trPr>
        <w:tc>
          <w:tcPr>
            <w:tcW w:w="5174" w:type="dxa"/>
          </w:tcPr>
          <w:p w:rsidR="00FB12F2" w:rsidRPr="007A5998" w:rsidRDefault="00FB12F2" w:rsidP="00121623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Наименование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распорядителя средств мест</w:t>
            </w: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4465" w:type="dxa"/>
          </w:tcPr>
          <w:p w:rsidR="00FB12F2" w:rsidRPr="007A5998" w:rsidRDefault="00FB12F2" w:rsidP="000C00F0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FB12F2" w:rsidRPr="007A5998">
        <w:trPr>
          <w:jc w:val="center"/>
        </w:trPr>
        <w:tc>
          <w:tcPr>
            <w:tcW w:w="5174" w:type="dxa"/>
          </w:tcPr>
          <w:p w:rsidR="00FB12F2" w:rsidRPr="007A5998" w:rsidRDefault="00FB12F2" w:rsidP="00121623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_________/_______________________</w:t>
            </w:r>
          </w:p>
          <w:p w:rsidR="00FB12F2" w:rsidRPr="007A5998" w:rsidRDefault="00FB12F2" w:rsidP="00121623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(фамилия, инициалы)   </w:t>
            </w:r>
          </w:p>
        </w:tc>
        <w:tc>
          <w:tcPr>
            <w:tcW w:w="4465" w:type="dxa"/>
          </w:tcPr>
          <w:p w:rsidR="00FB12F2" w:rsidRPr="007A5998" w:rsidRDefault="00FB12F2" w:rsidP="00121623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_________/_____________________</w:t>
            </w:r>
          </w:p>
          <w:p w:rsidR="00FB12F2" w:rsidRPr="007A5998" w:rsidRDefault="00FB12F2" w:rsidP="00121623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(фамилия, инициалы)   </w:t>
            </w:r>
          </w:p>
        </w:tc>
      </w:tr>
    </w:tbl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B12F2" w:rsidRPr="00CA7251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FF0000"/>
        </w:rPr>
      </w:pPr>
      <w:bookmarkStart w:id="4" w:name="P212"/>
      <w:bookmarkEnd w:id="4"/>
      <w:r w:rsidRPr="00CA7251">
        <w:rPr>
          <w:rFonts w:ascii="Times New Roman" w:hAnsi="Times New Roman" w:cs="Times New Roman"/>
          <w:color w:val="FF0000"/>
        </w:rPr>
        <w:t>&lt;1&gt; В случае если это установлено Правилами предоставления субсидии.</w:t>
      </w:r>
    </w:p>
    <w:p w:rsidR="00FB12F2" w:rsidRPr="00CA7251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FF0000"/>
        </w:rPr>
      </w:pPr>
      <w:bookmarkStart w:id="5" w:name="P213"/>
      <w:bookmarkEnd w:id="5"/>
      <w:r w:rsidRPr="00CA7251">
        <w:rPr>
          <w:rFonts w:ascii="Times New Roman" w:hAnsi="Times New Roman" w:cs="Times New Roman"/>
          <w:color w:val="FF0000"/>
        </w:rPr>
        <w:t>&lt;2&gt; В случае если это установлено Правилами предоставления субсидии.</w:t>
      </w:r>
    </w:p>
    <w:p w:rsidR="00FB12F2" w:rsidRPr="00CA7251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FF0000"/>
        </w:rPr>
      </w:pPr>
      <w:bookmarkStart w:id="6" w:name="P214"/>
      <w:bookmarkEnd w:id="6"/>
      <w:r w:rsidRPr="00CA7251">
        <w:rPr>
          <w:rFonts w:ascii="Times New Roman" w:hAnsi="Times New Roman" w:cs="Times New Roman"/>
          <w:color w:val="FF0000"/>
        </w:rPr>
        <w:t>&lt;3&gt; 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 таких товариществ и обществ в их уставных (складочных) капиталах.</w:t>
      </w:r>
    </w:p>
    <w:p w:rsidR="00FB12F2" w:rsidRPr="00CA7251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FF0000"/>
        </w:rPr>
      </w:pPr>
      <w:bookmarkStart w:id="7" w:name="P215"/>
      <w:bookmarkEnd w:id="7"/>
      <w:r w:rsidRPr="00CA7251">
        <w:rPr>
          <w:rFonts w:ascii="Times New Roman" w:hAnsi="Times New Roman" w:cs="Times New Roman"/>
          <w:color w:val="FF0000"/>
        </w:rPr>
        <w:t>&lt;4&gt; В случае если установление штрафных санкций предусмотрено Правилами предоставления субсидии.</w:t>
      </w:r>
    </w:p>
    <w:p w:rsidR="00FB12F2" w:rsidRPr="00CA7251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color w:val="FF0000"/>
        </w:rPr>
      </w:pPr>
      <w:r w:rsidRPr="00CA7251">
        <w:rPr>
          <w:rFonts w:ascii="Times New Roman" w:hAnsi="Times New Roman" w:cs="Times New Roman"/>
          <w:color w:val="FF0000"/>
        </w:rPr>
        <w:t>&lt;5&gt; В случае если это установлено Правилами предоставления субсидии.</w:t>
      </w:r>
    </w:p>
    <w:p w:rsidR="00FB12F2" w:rsidRPr="00CA7251" w:rsidRDefault="00FB12F2">
      <w:pPr>
        <w:spacing w:after="1" w:line="200" w:lineRule="atLeast"/>
        <w:jc w:val="center"/>
        <w:rPr>
          <w:rFonts w:ascii="Times New Roman" w:hAnsi="Times New Roman" w:cs="Times New Roman"/>
          <w:color w:val="FF0000"/>
        </w:rPr>
      </w:pP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_______________</w:t>
      </w:r>
    </w:p>
    <w:p w:rsidR="00FB12F2" w:rsidRDefault="00FB12F2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12F2" w:rsidRDefault="00FB12F2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12F2" w:rsidRDefault="00FB12F2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12F2" w:rsidRDefault="00FB12F2" w:rsidP="00134CA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B12F2" w:rsidRDefault="00FB12F2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12F2" w:rsidRDefault="00FB12F2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 w:rsidP="00E5097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B12F2" w:rsidRPr="00A76000" w:rsidRDefault="00FB12F2" w:rsidP="00E5097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B12F2" w:rsidRPr="00A76000" w:rsidRDefault="00FB12F2" w:rsidP="00BF53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Андреевского сельского поселения</w:t>
      </w:r>
    </w:p>
    <w:p w:rsidR="00FB12F2" w:rsidRPr="00A76000" w:rsidRDefault="00FB12F2" w:rsidP="00E5097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от______________ № ______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229"/>
      <w:bookmarkEnd w:id="8"/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bCs/>
          <w:sz w:val="28"/>
          <w:szCs w:val="28"/>
        </w:rPr>
        <w:t>ТИПОВАЯ ФОРМА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bCs/>
          <w:sz w:val="28"/>
          <w:szCs w:val="28"/>
        </w:rPr>
        <w:t>соглашения (договора) между главным распорядителем средств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</w:t>
      </w:r>
      <w:r w:rsidRPr="00A76000">
        <w:rPr>
          <w:rFonts w:ascii="Times New Roman" w:hAnsi="Times New Roman" w:cs="Times New Roman"/>
          <w:b/>
          <w:bCs/>
          <w:sz w:val="28"/>
          <w:szCs w:val="28"/>
        </w:rPr>
        <w:t>ного бюджета и юридическим лицом (за исключением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bCs/>
          <w:sz w:val="28"/>
          <w:szCs w:val="28"/>
        </w:rPr>
        <w:t>государственных (муниципальных) учреждений), индивидуальным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bCs/>
          <w:sz w:val="28"/>
          <w:szCs w:val="28"/>
        </w:rPr>
        <w:t>предпринимателем, физическим лицом - производителем товаров,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bCs/>
          <w:sz w:val="28"/>
          <w:szCs w:val="28"/>
        </w:rPr>
        <w:t xml:space="preserve">работ, услуг 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предоставлении субсидии из мест</w:t>
      </w:r>
      <w:r w:rsidRPr="00A76000">
        <w:rPr>
          <w:rFonts w:ascii="Times New Roman" w:hAnsi="Times New Roman" w:cs="Times New Roman"/>
          <w:b/>
          <w:bCs/>
          <w:sz w:val="28"/>
          <w:szCs w:val="28"/>
        </w:rPr>
        <w:t>ного бюджета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bCs/>
          <w:sz w:val="28"/>
          <w:szCs w:val="28"/>
        </w:rPr>
        <w:t>в целях возмещения недополученных доходов и (или) возмещения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bCs/>
          <w:sz w:val="28"/>
          <w:szCs w:val="28"/>
        </w:rPr>
        <w:t>затрат в связи с производством (реализацией) товаров,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b/>
          <w:bCs/>
          <w:sz w:val="28"/>
          <w:szCs w:val="28"/>
        </w:rPr>
        <w:t>выполнением работ, оказанием услуг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F44FD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44FD0">
        <w:rPr>
          <w:rFonts w:ascii="Times New Roman" w:hAnsi="Times New Roman" w:cs="Times New Roman"/>
          <w:sz w:val="24"/>
          <w:szCs w:val="24"/>
        </w:rPr>
        <w:t xml:space="preserve">. ________________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44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___________________________</w:t>
      </w:r>
      <w:r w:rsidRPr="00F44FD0">
        <w:rPr>
          <w:rFonts w:ascii="Times New Roman" w:hAnsi="Times New Roman" w:cs="Times New Roman"/>
          <w:sz w:val="24"/>
          <w:szCs w:val="24"/>
        </w:rPr>
        <w:t>20_____</w:t>
      </w:r>
    </w:p>
    <w:p w:rsidR="00FB12F2" w:rsidRPr="00F44FD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4FD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44FD0">
        <w:rPr>
          <w:rFonts w:ascii="Times New Roman" w:hAnsi="Times New Roman" w:cs="Times New Roman"/>
          <w:sz w:val="24"/>
          <w:szCs w:val="24"/>
        </w:rPr>
        <w:t xml:space="preserve">   (дата заключения соглашения (договора))</w:t>
      </w: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FB12F2" w:rsidRPr="00A9294E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</w:t>
      </w:r>
      <w:r w:rsidRPr="00A9294E">
        <w:rPr>
          <w:rFonts w:ascii="Times New Roman" w:hAnsi="Times New Roman" w:cs="Times New Roman"/>
          <w:sz w:val="24"/>
          <w:szCs w:val="24"/>
        </w:rPr>
        <w:t>(наименование глав</w:t>
      </w:r>
      <w:r>
        <w:rPr>
          <w:rFonts w:ascii="Times New Roman" w:hAnsi="Times New Roman" w:cs="Times New Roman"/>
          <w:sz w:val="24"/>
          <w:szCs w:val="24"/>
        </w:rPr>
        <w:t>ного распорядителя средств мест</w:t>
      </w:r>
      <w:r w:rsidRPr="00A9294E">
        <w:rPr>
          <w:rFonts w:ascii="Times New Roman" w:hAnsi="Times New Roman" w:cs="Times New Roman"/>
          <w:sz w:val="24"/>
          <w:szCs w:val="24"/>
        </w:rPr>
        <w:t>ного бюджета)</w:t>
      </w:r>
    </w:p>
    <w:p w:rsidR="00FB12F2" w:rsidRPr="00A76000" w:rsidRDefault="00FB12F2" w:rsidP="0020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76000">
        <w:rPr>
          <w:rFonts w:ascii="Times New Roman" w:hAnsi="Times New Roman" w:cs="Times New Roman"/>
          <w:sz w:val="28"/>
          <w:szCs w:val="28"/>
        </w:rPr>
        <w:t>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7030A0"/>
          <w:sz w:val="28"/>
          <w:szCs w:val="28"/>
        </w:rPr>
        <w:t>решением о мест</w:t>
      </w:r>
      <w:r w:rsidRPr="00A76000">
        <w:rPr>
          <w:rFonts w:ascii="Times New Roman" w:hAnsi="Times New Roman" w:cs="Times New Roman"/>
          <w:color w:val="7030A0"/>
          <w:sz w:val="28"/>
          <w:szCs w:val="28"/>
        </w:rPr>
        <w:t xml:space="preserve">ном бюджете </w:t>
      </w:r>
      <w:r w:rsidRPr="00A76000">
        <w:rPr>
          <w:rFonts w:ascii="Times New Roman" w:hAnsi="Times New Roman" w:cs="Times New Roman"/>
          <w:sz w:val="28"/>
          <w:szCs w:val="28"/>
        </w:rPr>
        <w:t>предусмотрены бюджетные ассигнования на предоставление субсидий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лицам   (за  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 (муниципальных) 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 - производителям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работ,   услуг,  именуемый  в  дальнейшем  «главный  распорядитель  средств районного бюджета», в лице</w:t>
      </w: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B12F2" w:rsidRPr="00A9294E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>(наименование должности руководителя глав</w:t>
      </w:r>
      <w:r>
        <w:rPr>
          <w:rFonts w:ascii="Times New Roman" w:hAnsi="Times New Roman" w:cs="Times New Roman"/>
          <w:sz w:val="24"/>
          <w:szCs w:val="24"/>
        </w:rPr>
        <w:t>ного распорядителя средств мест</w:t>
      </w:r>
      <w:r w:rsidRPr="00A9294E">
        <w:rPr>
          <w:rFonts w:ascii="Times New Roman" w:hAnsi="Times New Roman" w:cs="Times New Roman"/>
          <w:sz w:val="24"/>
          <w:szCs w:val="24"/>
        </w:rPr>
        <w:t>ного бюджета или уполномоченного им лица)</w:t>
      </w: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76000">
        <w:rPr>
          <w:rFonts w:ascii="Times New Roman" w:hAnsi="Times New Roman" w:cs="Times New Roman"/>
          <w:sz w:val="28"/>
          <w:szCs w:val="28"/>
        </w:rPr>
        <w:t xml:space="preserve">_______, </w:t>
      </w:r>
    </w:p>
    <w:p w:rsidR="00FB12F2" w:rsidRPr="00A9294E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9294E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A76000">
        <w:rPr>
          <w:rFonts w:ascii="Times New Roman" w:hAnsi="Times New Roman" w:cs="Times New Roman"/>
          <w:sz w:val="28"/>
          <w:szCs w:val="28"/>
        </w:rPr>
        <w:t>________________,</w:t>
      </w:r>
    </w:p>
    <w:p w:rsidR="00FB12F2" w:rsidRPr="00A9294E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(устав</w:t>
      </w:r>
      <w:r w:rsidRPr="00A9294E">
        <w:rPr>
          <w:rFonts w:ascii="Times New Roman" w:hAnsi="Times New Roman" w:cs="Times New Roman"/>
          <w:sz w:val="24"/>
          <w:szCs w:val="24"/>
        </w:rPr>
        <w:t>)</w:t>
      </w:r>
    </w:p>
    <w:p w:rsidR="00FB12F2" w:rsidRPr="00A76000" w:rsidRDefault="00FB12F2" w:rsidP="0020793F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Pr="00A760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76000">
        <w:rPr>
          <w:rFonts w:ascii="Times New Roman" w:hAnsi="Times New Roman" w:cs="Times New Roman"/>
          <w:sz w:val="28"/>
          <w:szCs w:val="28"/>
        </w:rPr>
        <w:t>________________,</w:t>
      </w:r>
    </w:p>
    <w:p w:rsidR="00FB12F2" w:rsidRPr="00A9294E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   (наименование для юридического лица, фамилия, имя,</w:t>
      </w:r>
    </w:p>
    <w:p w:rsidR="00FB12F2" w:rsidRPr="00A9294E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294E">
        <w:rPr>
          <w:rFonts w:ascii="Times New Roman" w:hAnsi="Times New Roman" w:cs="Times New Roman"/>
          <w:sz w:val="24"/>
          <w:szCs w:val="24"/>
        </w:rPr>
        <w:t>отчество (при наличии) для индивидуального</w:t>
      </w:r>
    </w:p>
    <w:p w:rsidR="00FB12F2" w:rsidRPr="00A9294E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94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 предпринимателя, физического лица)</w:t>
      </w: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B12F2" w:rsidRPr="00671D5B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294E">
        <w:rPr>
          <w:rFonts w:ascii="Times New Roman" w:hAnsi="Times New Roman" w:cs="Times New Roman"/>
          <w:sz w:val="24"/>
          <w:szCs w:val="24"/>
        </w:rPr>
        <w:t xml:space="preserve">  (наименование должности лица, представляющего Получателя)</w:t>
      </w:r>
      <w:r w:rsidRPr="00A760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5B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12F2" w:rsidRDefault="00FB12F2" w:rsidP="0009756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действующего на</w:t>
      </w:r>
      <w:r w:rsidRPr="00A9294E"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r w:rsidRPr="00A7600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760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76000">
        <w:rPr>
          <w:rFonts w:ascii="Times New Roman" w:hAnsi="Times New Roman" w:cs="Times New Roman"/>
          <w:sz w:val="28"/>
          <w:szCs w:val="28"/>
        </w:rPr>
        <w:t>___,</w:t>
      </w:r>
    </w:p>
    <w:p w:rsidR="00FB12F2" w:rsidRDefault="00FB12F2" w:rsidP="0009756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71D5B">
        <w:rPr>
          <w:rFonts w:ascii="Times New Roman" w:hAnsi="Times New Roman" w:cs="Times New Roman"/>
          <w:sz w:val="24"/>
          <w:szCs w:val="24"/>
        </w:rPr>
        <w:t xml:space="preserve">(устав для юридического лица, </w:t>
      </w:r>
    </w:p>
    <w:p w:rsidR="00FB12F2" w:rsidRDefault="00FB12F2" w:rsidP="00097564">
      <w:pPr>
        <w:spacing w:after="1" w:line="200" w:lineRule="atLeas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671D5B">
        <w:rPr>
          <w:rFonts w:ascii="Times New Roman" w:hAnsi="Times New Roman" w:cs="Times New Roman"/>
          <w:sz w:val="24"/>
          <w:szCs w:val="24"/>
        </w:rPr>
        <w:t>свидетельство о государственной</w:t>
      </w:r>
    </w:p>
    <w:p w:rsidR="00FB12F2" w:rsidRPr="00615A4F" w:rsidRDefault="00FB12F2" w:rsidP="00097564">
      <w:pPr>
        <w:spacing w:after="1" w:line="200" w:lineRule="atLeast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671D5B">
        <w:rPr>
          <w:rFonts w:ascii="Times New Roman" w:hAnsi="Times New Roman" w:cs="Times New Roman"/>
          <w:sz w:val="24"/>
          <w:szCs w:val="24"/>
        </w:rPr>
        <w:t xml:space="preserve">регистрации для </w:t>
      </w:r>
    </w:p>
    <w:p w:rsidR="00FB12F2" w:rsidRDefault="00FB12F2" w:rsidP="00615A4F">
      <w:pPr>
        <w:spacing w:after="1" w:line="200" w:lineRule="atLeas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671D5B">
        <w:rPr>
          <w:rFonts w:ascii="Times New Roman" w:hAnsi="Times New Roman" w:cs="Times New Roman"/>
          <w:sz w:val="24"/>
          <w:szCs w:val="24"/>
        </w:rPr>
        <w:t>индивидуального предпринимателя,</w:t>
      </w:r>
    </w:p>
    <w:p w:rsidR="00FB12F2" w:rsidRDefault="00FB12F2" w:rsidP="00615A4F">
      <w:pPr>
        <w:spacing w:after="1" w:line="200" w:lineRule="atLeas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671D5B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D5B">
        <w:rPr>
          <w:rFonts w:ascii="Times New Roman" w:hAnsi="Times New Roman" w:cs="Times New Roman"/>
          <w:sz w:val="24"/>
          <w:szCs w:val="24"/>
        </w:rPr>
        <w:t xml:space="preserve">удостоверяющий личность, </w:t>
      </w:r>
    </w:p>
    <w:p w:rsidR="00FB12F2" w:rsidRPr="00671D5B" w:rsidRDefault="00FB12F2" w:rsidP="00615A4F">
      <w:pPr>
        <w:spacing w:after="1" w:line="200" w:lineRule="atLeast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671D5B">
        <w:rPr>
          <w:rFonts w:ascii="Times New Roman" w:hAnsi="Times New Roman" w:cs="Times New Roman"/>
          <w:sz w:val="24"/>
          <w:szCs w:val="24"/>
        </w:rPr>
        <w:t>для физического лица, доверенность)</w:t>
      </w: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с  другой  стороны,  далее  именуемые «Стороны», в соответствии с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A76000">
        <w:rPr>
          <w:rFonts w:ascii="Times New Roman" w:hAnsi="Times New Roman" w:cs="Times New Roman"/>
          <w:sz w:val="28"/>
          <w:szCs w:val="28"/>
        </w:rPr>
        <w:t>_______,</w:t>
      </w:r>
    </w:p>
    <w:p w:rsidR="00FB12F2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4D0">
        <w:rPr>
          <w:rFonts w:ascii="Times New Roman" w:hAnsi="Times New Roman" w:cs="Times New Roman"/>
          <w:sz w:val="24"/>
          <w:szCs w:val="24"/>
        </w:rPr>
        <w:t xml:space="preserve">(реквизиты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Андреевского сельского поселения </w:t>
      </w:r>
      <w:r w:rsidRPr="008E44D0"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области, регулирующего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4D0">
        <w:rPr>
          <w:rFonts w:ascii="Times New Roman" w:hAnsi="Times New Roman" w:cs="Times New Roman"/>
          <w:sz w:val="24"/>
          <w:szCs w:val="24"/>
        </w:rPr>
        <w:t>предоставление из районного бюджета субсидий юридическим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4D0">
        <w:rPr>
          <w:rFonts w:ascii="Times New Roman" w:hAnsi="Times New Roman" w:cs="Times New Roman"/>
          <w:sz w:val="24"/>
          <w:szCs w:val="24"/>
        </w:rPr>
        <w:t>(за исключением государственных (муниципальных) учреждений),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4D0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 - производителям 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2F2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(</w:t>
      </w:r>
      <w:r w:rsidRPr="00A76000">
        <w:rPr>
          <w:rFonts w:ascii="Times New Roman" w:hAnsi="Times New Roman" w:cs="Times New Roman"/>
          <w:color w:val="FF0000"/>
          <w:sz w:val="28"/>
          <w:szCs w:val="28"/>
        </w:rPr>
        <w:t>далее  -  Правила  предоставления субсидии)</w:t>
      </w:r>
      <w:r w:rsidRPr="00A76000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(договор) (далее - Соглашение) о нижеследующем.</w:t>
      </w: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 w:rsidP="0020793F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1.1.   Предметом   настоящего  Соглашения  является  предоставление  из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в 20___ году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76000">
        <w:rPr>
          <w:rFonts w:ascii="Times New Roman" w:hAnsi="Times New Roman" w:cs="Times New Roman"/>
          <w:sz w:val="28"/>
          <w:szCs w:val="28"/>
        </w:rPr>
        <w:t>______</w:t>
      </w:r>
    </w:p>
    <w:p w:rsidR="00FB12F2" w:rsidRPr="00370A3A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70A3A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6000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 на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B12F2" w:rsidRPr="00041415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141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1415">
        <w:rPr>
          <w:rFonts w:ascii="Times New Roman" w:hAnsi="Times New Roman" w:cs="Times New Roman"/>
          <w:sz w:val="24"/>
          <w:szCs w:val="24"/>
        </w:rPr>
        <w:t xml:space="preserve"> (указание цели предоставления субсидии)</w:t>
      </w: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(далее  -  Субсидия)  в рамках муниципальной программы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сельского поселения </w:t>
      </w:r>
      <w:r w:rsidRPr="00A7600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«______________________________________________________________».</w:t>
      </w:r>
    </w:p>
    <w:p w:rsidR="00FB12F2" w:rsidRPr="00041415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141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1415">
        <w:rPr>
          <w:rFonts w:ascii="Times New Roman" w:hAnsi="Times New Roman" w:cs="Times New Roman"/>
          <w:sz w:val="24"/>
          <w:szCs w:val="24"/>
        </w:rPr>
        <w:t xml:space="preserve">   (наименование муниципальной программы)</w:t>
      </w:r>
    </w:p>
    <w:p w:rsidR="00FB12F2" w:rsidRPr="00A76000" w:rsidRDefault="00FB12F2" w:rsidP="0020793F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1.2. Субсидия предоставляется глав</w:t>
      </w:r>
      <w:r>
        <w:rPr>
          <w:rFonts w:ascii="Times New Roman" w:hAnsi="Times New Roman" w:cs="Times New Roman"/>
          <w:sz w:val="28"/>
          <w:szCs w:val="28"/>
        </w:rPr>
        <w:t>ным распорядителем средств мест</w:t>
      </w:r>
      <w:r w:rsidRPr="00A76000">
        <w:rPr>
          <w:rFonts w:ascii="Times New Roman" w:hAnsi="Times New Roman" w:cs="Times New Roman"/>
          <w:sz w:val="28"/>
          <w:szCs w:val="28"/>
        </w:rPr>
        <w:t xml:space="preserve">ного бюджета в пределах объемов бюджетных ассигнований, предусмотренных в соответствии со </w:t>
      </w:r>
      <w:r>
        <w:rPr>
          <w:rFonts w:ascii="Times New Roman" w:hAnsi="Times New Roman" w:cs="Times New Roman"/>
          <w:sz w:val="28"/>
          <w:szCs w:val="28"/>
        </w:rPr>
        <w:t>сводной бюджетной росписью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на 20___ год в пределах лимитов бюджетных обязательств на предоставление субсидий, утвержденных в установленном порядке главному распорядителю средств районного бюджета.</w:t>
      </w:r>
    </w:p>
    <w:p w:rsidR="00FB12F2" w:rsidRDefault="00FB12F2" w:rsidP="0020793F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 w:rsidP="0020793F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2. Размер субсидии</w:t>
      </w: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2.1.   Размер   Субси</w:t>
      </w:r>
      <w:r>
        <w:rPr>
          <w:rFonts w:ascii="Times New Roman" w:hAnsi="Times New Roman" w:cs="Times New Roman"/>
          <w:sz w:val="28"/>
          <w:szCs w:val="28"/>
        </w:rPr>
        <w:t>дии,  предоставляемой  из  мест</w:t>
      </w:r>
      <w:r w:rsidRPr="00A76000">
        <w:rPr>
          <w:rFonts w:ascii="Times New Roman" w:hAnsi="Times New Roman" w:cs="Times New Roman"/>
          <w:sz w:val="28"/>
          <w:szCs w:val="28"/>
        </w:rPr>
        <w:t>ного  бюджета,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соответствии с настоящим Соглашением, составляет в 20_____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760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(_______________________) рублей.</w:t>
      </w:r>
    </w:p>
    <w:p w:rsidR="00FB12F2" w:rsidRPr="008A6891" w:rsidRDefault="00FB12F2" w:rsidP="0020793F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68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68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6891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FB12F2" w:rsidRDefault="00FB12F2" w:rsidP="005A71B7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 w:rsidP="005A71B7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 Условия предоставления субсидии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3.1. Соответствие Получателя ограничениям, установленным Правилами предоставления субсидии, в том числе: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3.1.1. Получатель соответствует критериям, установленным Правилами предоставления субсидии, либо прошел процедуры конкурсного отбора </w:t>
      </w:r>
      <w:hyperlink w:anchor="P402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A76000">
        <w:rPr>
          <w:rFonts w:ascii="Times New Roman" w:hAnsi="Times New Roman" w:cs="Times New Roman"/>
          <w:sz w:val="28"/>
          <w:szCs w:val="28"/>
        </w:rPr>
        <w:t>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3.1.3. У Получателя на первое число месяца, предшествующего месяцу, в котором заключается Соглашение: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Правилами предоставления субсидий);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</w:t>
      </w:r>
      <w:r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 </w:t>
      </w:r>
      <w:r w:rsidRPr="00A7600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субсидий, бюджетных инвестиций, предоставленных в том числе в соответствии с иными правовыми актами (в случае если такое требование предусмотрено Правилами предоставления субсидий), и иная просроченная задолженность перед бюджетом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сельского поселения </w:t>
      </w:r>
      <w:r w:rsidRPr="00A7600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3.1.4. Получатель не является получателем средств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сельского поселения </w:t>
      </w:r>
      <w:r w:rsidRPr="00A7600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 xml:space="preserve">в соответствии с иными нормативными правовыми актами, муниципальными правовыми актами на цели, указанные в </w:t>
      </w:r>
      <w:hyperlink w:anchor="P286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3.1.5. 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Правилами предоставления субсидий).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3.2. Предоставление Получателем документов, подтверждающих фактически произведенные затраты (недополученные доходы) в соответствии с Правилами предоставления субсидии.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18"/>
      <w:bookmarkEnd w:id="9"/>
      <w:r w:rsidRPr="00A76000">
        <w:rPr>
          <w:rFonts w:ascii="Times New Roman" w:hAnsi="Times New Roman" w:cs="Times New Roman"/>
          <w:sz w:val="28"/>
          <w:szCs w:val="28"/>
        </w:rPr>
        <w:t>3.3. Определение направления недополученных доходов и (или) затрат, в целях возмещения которых предоставляется Субсидия, в соответствии с Правилами предоставления субсидии.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19"/>
      <w:bookmarkEnd w:id="10"/>
      <w:r w:rsidRPr="00A76000">
        <w:rPr>
          <w:rFonts w:ascii="Times New Roman" w:hAnsi="Times New Roman" w:cs="Times New Roman"/>
          <w:color w:val="FF0000"/>
          <w:sz w:val="28"/>
          <w:szCs w:val="28"/>
        </w:rPr>
        <w:t xml:space="preserve">3.4. Направление Получателем на достижение целей, указанных в </w:t>
      </w:r>
      <w:hyperlink w:anchor="P286" w:history="1">
        <w:r w:rsidRPr="00A76000">
          <w:rPr>
            <w:rFonts w:ascii="Times New Roman" w:hAnsi="Times New Roman" w:cs="Times New Roman"/>
            <w:color w:val="FF0000"/>
            <w:sz w:val="28"/>
            <w:szCs w:val="28"/>
          </w:rPr>
          <w:t>пункте 1.1</w:t>
        </w:r>
      </w:hyperlink>
      <w:r w:rsidRPr="00A76000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</w:t>
      </w:r>
      <w:r>
        <w:rPr>
          <w:rFonts w:ascii="Times New Roman" w:hAnsi="Times New Roman" w:cs="Times New Roman"/>
          <w:color w:val="FF0000"/>
          <w:sz w:val="28"/>
          <w:szCs w:val="28"/>
        </w:rPr>
        <w:t>___-</w:t>
      </w:r>
      <w:r w:rsidRPr="00A76000">
        <w:rPr>
          <w:rFonts w:ascii="Times New Roman" w:hAnsi="Times New Roman" w:cs="Times New Roman"/>
          <w:color w:val="FF0000"/>
          <w:sz w:val="28"/>
          <w:szCs w:val="28"/>
        </w:rPr>
        <w:t>_ процентов общего объема субсидии</w:t>
      </w:r>
      <w:hyperlink w:anchor="P403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A76000">
        <w:rPr>
          <w:rFonts w:ascii="Times New Roman" w:hAnsi="Times New Roman" w:cs="Times New Roman"/>
          <w:sz w:val="28"/>
          <w:szCs w:val="28"/>
        </w:rPr>
        <w:t>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3.5. Согласие Получателя </w:t>
      </w:r>
      <w:hyperlink w:anchor="P404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 осуществление глав</w:t>
      </w:r>
      <w:r>
        <w:rPr>
          <w:rFonts w:ascii="Times New Roman" w:hAnsi="Times New Roman" w:cs="Times New Roman"/>
          <w:sz w:val="28"/>
          <w:szCs w:val="28"/>
        </w:rPr>
        <w:t>ным распорядителем средств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4. Порядок перечисления субсидии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4.1.  Перечисление  Субсидии  осуществляется  в  установленном  порядке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на счет _____________________________________________________, открытый</w:t>
      </w:r>
    </w:p>
    <w:p w:rsidR="00FB12F2" w:rsidRPr="009C116A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C116A">
        <w:rPr>
          <w:rFonts w:ascii="Times New Roman" w:hAnsi="Times New Roman" w:cs="Times New Roman"/>
          <w:sz w:val="24"/>
          <w:szCs w:val="24"/>
        </w:rPr>
        <w:t>(реквизиты счета Получателя)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в _________________________________________________________________.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4.2. Срок (периодичность) перечисления Субсидии: ________________.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 Права и обязанности Сторон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5.1. Гла</w:t>
      </w:r>
      <w:r>
        <w:rPr>
          <w:rFonts w:ascii="Times New Roman" w:hAnsi="Times New Roman" w:cs="Times New Roman"/>
          <w:sz w:val="28"/>
          <w:szCs w:val="28"/>
        </w:rPr>
        <w:t>вный распорядитель средств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обязуется: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5.1.2. Обеспечить предоставление Субсидии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A76000">
        <w:rPr>
          <w:rFonts w:ascii="Times New Roman" w:hAnsi="Times New Roman" w:cs="Times New Roman"/>
          <w:sz w:val="28"/>
          <w:szCs w:val="28"/>
        </w:rPr>
        <w:t>_________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                                         (наименование Получателя)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в порядке  и  при  соблюдении Получателем  условий предоставления Субсидии,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установленных Правилами предоставления субсидии и настоящим Соглашением.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5.1.3. Определить показатели результативности в соответствии с Правилами предоставления субсидии и осуществлять оценку их достижения.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5.1.4. Осуществлять контроль за соблюдением Получателем условий, целей и порядка предоставления Субсидии.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5.1.5. В случае</w:t>
      </w:r>
      <w:r>
        <w:rPr>
          <w:rFonts w:ascii="Times New Roman" w:hAnsi="Times New Roman" w:cs="Times New Roman"/>
          <w:sz w:val="28"/>
          <w:szCs w:val="28"/>
        </w:rPr>
        <w:t xml:space="preserve"> если ____________________</w:t>
      </w:r>
      <w:r w:rsidRPr="00A7600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B12F2" w:rsidRPr="009610F1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0F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610F1">
        <w:rPr>
          <w:rFonts w:ascii="Times New Roman" w:hAnsi="Times New Roman" w:cs="Times New Roman"/>
          <w:sz w:val="24"/>
          <w:szCs w:val="24"/>
        </w:rPr>
        <w:t xml:space="preserve">  (наименование Получателя)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допущены нарушения условий предоставления Субсидии, нецелевое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Субсидии,   не  достигнуты установленные значения   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результативности, направлять Получателю требование об обеспечении 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средств Субсидии в районный бюджет в срок ___________.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5.1.6. В случае есл</w:t>
      </w:r>
      <w:r>
        <w:rPr>
          <w:rFonts w:ascii="Times New Roman" w:hAnsi="Times New Roman" w:cs="Times New Roman"/>
          <w:sz w:val="28"/>
          <w:szCs w:val="28"/>
        </w:rPr>
        <w:t>и ________________________</w:t>
      </w:r>
      <w:r w:rsidRPr="00A76000">
        <w:rPr>
          <w:rFonts w:ascii="Times New Roman" w:hAnsi="Times New Roman" w:cs="Times New Roman"/>
          <w:sz w:val="28"/>
          <w:szCs w:val="28"/>
        </w:rPr>
        <w:t>____________________</w:t>
      </w:r>
    </w:p>
    <w:p w:rsidR="00FB12F2" w:rsidRPr="009610F1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6000">
        <w:rPr>
          <w:rFonts w:ascii="Times New Roman" w:hAnsi="Times New Roman" w:cs="Times New Roman"/>
          <w:sz w:val="28"/>
          <w:szCs w:val="28"/>
        </w:rPr>
        <w:t xml:space="preserve"> </w:t>
      </w:r>
      <w:r w:rsidRPr="009610F1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не   достигнуты   установленные   значения   показателей  результативности,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применять   штрафные   санкции,  предусмотренные  Правилами  предоставления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субсидии </w:t>
      </w:r>
      <w:hyperlink w:anchor="P405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A76000">
        <w:rPr>
          <w:rFonts w:ascii="Times New Roman" w:hAnsi="Times New Roman" w:cs="Times New Roman"/>
          <w:sz w:val="28"/>
          <w:szCs w:val="28"/>
        </w:rPr>
        <w:t>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5.2. Главный распорядитель средств районного бюджета вправе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 Получатель обязуется: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5.3.1. Обеспечить выполнение условий предоставления Субсидии, установленных настоящим Соглашением, в том числе: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предоставить глав</w:t>
      </w:r>
      <w:r>
        <w:rPr>
          <w:rFonts w:ascii="Times New Roman" w:hAnsi="Times New Roman" w:cs="Times New Roman"/>
          <w:sz w:val="28"/>
          <w:szCs w:val="28"/>
        </w:rPr>
        <w:t>ному распорядителю средств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документы, необходимые для предоставления Субсидии, определенные Правилами предоставления субсидии;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направить средства Субсидии на возмещение недополученных доходов и (или) возмещение затрат, определенных в соответствии с </w:t>
      </w:r>
      <w:hyperlink w:anchor="P318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пунктом 3.3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направить на достижение целей, указанных в </w:t>
      </w:r>
      <w:hyperlink w:anchor="P286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собственные и (или) привлеченные средства в размере согласно </w:t>
      </w:r>
      <w:hyperlink w:anchor="P319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пункту 3.4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06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A76000">
        <w:rPr>
          <w:rFonts w:ascii="Times New Roman" w:hAnsi="Times New Roman" w:cs="Times New Roman"/>
          <w:sz w:val="28"/>
          <w:szCs w:val="28"/>
        </w:rPr>
        <w:t>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5.3.2. Обеспечить исполнение в срок ______ требований глав</w:t>
      </w:r>
      <w:r>
        <w:rPr>
          <w:rFonts w:ascii="Times New Roman" w:hAnsi="Times New Roman" w:cs="Times New Roman"/>
          <w:sz w:val="28"/>
          <w:szCs w:val="28"/>
        </w:rPr>
        <w:t>ного распорядителя средств мест</w:t>
      </w:r>
      <w:r w:rsidRPr="00A76000">
        <w:rPr>
          <w:rFonts w:ascii="Times New Roman" w:hAnsi="Times New Roman" w:cs="Times New Roman"/>
          <w:sz w:val="28"/>
          <w:szCs w:val="28"/>
        </w:rPr>
        <w:t xml:space="preserve">ного бюджета, указанных в </w:t>
      </w:r>
      <w:hyperlink w:anchor="P340" w:history="1">
        <w:r w:rsidRPr="00A76000">
          <w:rPr>
            <w:rFonts w:ascii="Times New Roman" w:hAnsi="Times New Roman" w:cs="Times New Roman"/>
            <w:color w:val="0000FF"/>
            <w:sz w:val="28"/>
            <w:szCs w:val="28"/>
          </w:rPr>
          <w:t>пункте 5.1.5</w:t>
        </w:r>
      </w:hyperlink>
      <w:r w:rsidRPr="00A7600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5.3.3. Обеспечить достижение значений показателей результативности, установленных в соответствии с Правилами предоставления субсидии.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 xml:space="preserve">    5.3.4.   Обеспечить   предоставление   главному   распорядителю 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Pr="00A76000">
        <w:rPr>
          <w:rFonts w:ascii="Times New Roman" w:hAnsi="Times New Roman" w:cs="Times New Roman"/>
          <w:sz w:val="28"/>
          <w:szCs w:val="28"/>
        </w:rPr>
        <w:t>ного   бюджета   не   позднее ________ числа  месяца,  следующего  за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A76000">
        <w:rPr>
          <w:rFonts w:ascii="Times New Roman" w:hAnsi="Times New Roman" w:cs="Times New Roman"/>
          <w:sz w:val="28"/>
          <w:szCs w:val="28"/>
        </w:rPr>
        <w:t>____________,  в  котором  была  получена Субсидия, отчет</w:t>
      </w:r>
    </w:p>
    <w:p w:rsidR="00FB12F2" w:rsidRPr="009610F1" w:rsidRDefault="00FB12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0F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10F1">
        <w:rPr>
          <w:rFonts w:ascii="Times New Roman" w:hAnsi="Times New Roman" w:cs="Times New Roman"/>
          <w:sz w:val="24"/>
          <w:szCs w:val="24"/>
        </w:rPr>
        <w:t>(квартал, месяц)</w:t>
      </w: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о  достижении значений показателей результативности по форме,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ным распорядителем средств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5.4. Получатель вправе обращаться к глав</w:t>
      </w:r>
      <w:r>
        <w:rPr>
          <w:rFonts w:ascii="Times New Roman" w:hAnsi="Times New Roman" w:cs="Times New Roman"/>
          <w:sz w:val="28"/>
          <w:szCs w:val="28"/>
        </w:rPr>
        <w:t>ному распорядителю средств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за разъяснениями в связи с исполнением настоящего Соглашения.</w:t>
      </w:r>
    </w:p>
    <w:p w:rsidR="00FB12F2" w:rsidRPr="00A76000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7.1. Разногласия, возникающие между Сторонами в связи с исполнением настоящего Соглашения, урегулируются путем проведения переговоров. При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достижении согласия споры между Сторонами решаются в судебном порядке.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7.2. Соглашение вступает в силу после его заключения Сторонами и действует до _________ 20___ года/до исполнения Сторонами своих обязательств.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возможно по требованию глав</w:t>
      </w:r>
      <w:r>
        <w:rPr>
          <w:rFonts w:ascii="Times New Roman" w:hAnsi="Times New Roman" w:cs="Times New Roman"/>
          <w:sz w:val="28"/>
          <w:szCs w:val="28"/>
        </w:rPr>
        <w:t>ного распорядителя средств мест</w:t>
      </w:r>
      <w:r w:rsidRPr="00A76000">
        <w:rPr>
          <w:rFonts w:ascii="Times New Roman" w:hAnsi="Times New Roman" w:cs="Times New Roman"/>
          <w:sz w:val="28"/>
          <w:szCs w:val="28"/>
        </w:rPr>
        <w:t>ного бюджета 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0">
        <w:rPr>
          <w:rFonts w:ascii="Times New Roman" w:hAnsi="Times New Roman" w:cs="Times New Roman"/>
          <w:sz w:val="28"/>
          <w:szCs w:val="28"/>
        </w:rPr>
        <w:t>достижения Получателем установленных значений показателей результативности.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8. Юридические адреса и платежные реквизиты Сторон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479"/>
        <w:gridCol w:w="4479"/>
      </w:tblGrid>
      <w:tr w:rsidR="00FB12F2" w:rsidRPr="007A5998">
        <w:tc>
          <w:tcPr>
            <w:tcW w:w="4479" w:type="dxa"/>
          </w:tcPr>
          <w:p w:rsidR="00FB12F2" w:rsidRPr="007A5998" w:rsidRDefault="00FB12F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Наименование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распорядителя средств мест</w:t>
            </w: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4479" w:type="dxa"/>
          </w:tcPr>
          <w:p w:rsidR="00FB12F2" w:rsidRPr="007A5998" w:rsidRDefault="00FB12F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FB12F2" w:rsidRPr="007A5998">
        <w:tc>
          <w:tcPr>
            <w:tcW w:w="4479" w:type="dxa"/>
          </w:tcPr>
          <w:p w:rsidR="00FB12F2" w:rsidRPr="007A5998" w:rsidRDefault="00FB12F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B12F2" w:rsidRPr="007A5998" w:rsidRDefault="00FB12F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479" w:type="dxa"/>
          </w:tcPr>
          <w:p w:rsidR="00FB12F2" w:rsidRPr="007A5998" w:rsidRDefault="00FB12F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B12F2" w:rsidRPr="007A5998" w:rsidRDefault="00FB12F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FB12F2" w:rsidRPr="007A5998">
        <w:tc>
          <w:tcPr>
            <w:tcW w:w="4479" w:type="dxa"/>
          </w:tcPr>
          <w:p w:rsidR="00FB12F2" w:rsidRPr="007A5998" w:rsidRDefault="00FB12F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79" w:type="dxa"/>
          </w:tcPr>
          <w:p w:rsidR="00FB12F2" w:rsidRPr="007A5998" w:rsidRDefault="00FB12F2" w:rsidP="009610F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9. Подписи Сторон</w:t>
      </w:r>
    </w:p>
    <w:p w:rsidR="00FB12F2" w:rsidRDefault="00FB12F2" w:rsidP="001A0280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20"/>
        <w:gridCol w:w="4819"/>
      </w:tblGrid>
      <w:tr w:rsidR="00FB12F2" w:rsidRPr="007A5998">
        <w:trPr>
          <w:jc w:val="center"/>
        </w:trPr>
        <w:tc>
          <w:tcPr>
            <w:tcW w:w="4820" w:type="dxa"/>
          </w:tcPr>
          <w:p w:rsidR="00FB12F2" w:rsidRPr="007A5998" w:rsidRDefault="00FB12F2" w:rsidP="00121623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Наименование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распорядителя средств мест</w:t>
            </w: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4819" w:type="dxa"/>
          </w:tcPr>
          <w:p w:rsidR="00FB12F2" w:rsidRPr="007A5998" w:rsidRDefault="00FB12F2" w:rsidP="00121623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FB12F2" w:rsidRPr="007A5998">
        <w:trPr>
          <w:jc w:val="center"/>
        </w:trPr>
        <w:tc>
          <w:tcPr>
            <w:tcW w:w="4820" w:type="dxa"/>
          </w:tcPr>
          <w:p w:rsidR="00FB12F2" w:rsidRPr="007A5998" w:rsidRDefault="00FB12F2" w:rsidP="00121623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_________/_______________________</w:t>
            </w:r>
          </w:p>
          <w:p w:rsidR="00FB12F2" w:rsidRPr="007A5998" w:rsidRDefault="00FB12F2" w:rsidP="00121623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(фамилия, инициалы)   </w:t>
            </w:r>
          </w:p>
        </w:tc>
        <w:tc>
          <w:tcPr>
            <w:tcW w:w="4819" w:type="dxa"/>
          </w:tcPr>
          <w:p w:rsidR="00FB12F2" w:rsidRPr="007A5998" w:rsidRDefault="00FB12F2" w:rsidP="00121623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>_________/_______________________</w:t>
            </w:r>
          </w:p>
          <w:p w:rsidR="00FB12F2" w:rsidRPr="007A5998" w:rsidRDefault="00FB12F2" w:rsidP="00121623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5998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(фамилия, инициалы)   </w:t>
            </w:r>
          </w:p>
        </w:tc>
      </w:tr>
    </w:tbl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Pr="00A76000" w:rsidRDefault="00FB12F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─────────────────────</w:t>
      </w:r>
    </w:p>
    <w:p w:rsidR="00FB12F2" w:rsidRPr="00A76000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00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B12F2" w:rsidRPr="009610F1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1" w:name="P402"/>
      <w:bookmarkEnd w:id="11"/>
      <w:r w:rsidRPr="009610F1">
        <w:rPr>
          <w:rFonts w:ascii="Times New Roman" w:hAnsi="Times New Roman" w:cs="Times New Roman"/>
        </w:rPr>
        <w:t>&lt;1&gt; В случае если это установлено Правилами предоставления субсидии.</w:t>
      </w:r>
    </w:p>
    <w:p w:rsidR="00FB12F2" w:rsidRPr="009610F1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2" w:name="P403"/>
      <w:bookmarkEnd w:id="12"/>
      <w:r w:rsidRPr="009610F1">
        <w:rPr>
          <w:rFonts w:ascii="Times New Roman" w:hAnsi="Times New Roman" w:cs="Times New Roman"/>
        </w:rPr>
        <w:t>&lt;2&gt; В случае если это установлено Правилами предоставления субсидии.</w:t>
      </w:r>
    </w:p>
    <w:p w:rsidR="00FB12F2" w:rsidRPr="009610F1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3" w:name="P404"/>
      <w:bookmarkEnd w:id="13"/>
      <w:r w:rsidRPr="009610F1">
        <w:rPr>
          <w:rFonts w:ascii="Times New Roman" w:hAnsi="Times New Roman" w:cs="Times New Roman"/>
        </w:rPr>
        <w:t>&lt;3&gt; 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 таких товариществ и обществ в их уставных (складочных) капиталах.</w:t>
      </w:r>
    </w:p>
    <w:p w:rsidR="00FB12F2" w:rsidRPr="009610F1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bookmarkStart w:id="14" w:name="P405"/>
      <w:bookmarkStart w:id="15" w:name="_GoBack"/>
      <w:bookmarkEnd w:id="14"/>
      <w:r w:rsidRPr="009610F1">
        <w:rPr>
          <w:rFonts w:ascii="Times New Roman" w:hAnsi="Times New Roman" w:cs="Times New Roman"/>
        </w:rPr>
        <w:t xml:space="preserve">&lt;4&gt; В случае если установление штрафных санкций предусмотрено Правилами предоставления </w:t>
      </w:r>
      <w:bookmarkEnd w:id="15"/>
      <w:r w:rsidRPr="009610F1">
        <w:rPr>
          <w:rFonts w:ascii="Times New Roman" w:hAnsi="Times New Roman" w:cs="Times New Roman"/>
        </w:rPr>
        <w:t>субсидии.</w:t>
      </w:r>
    </w:p>
    <w:p w:rsidR="00FB12F2" w:rsidRPr="009610F1" w:rsidRDefault="00FB12F2">
      <w:pPr>
        <w:spacing w:after="1" w:line="200" w:lineRule="atLeast"/>
        <w:ind w:firstLine="540"/>
        <w:jc w:val="both"/>
        <w:rPr>
          <w:rFonts w:ascii="Times New Roman" w:hAnsi="Times New Roman" w:cs="Times New Roman"/>
        </w:rPr>
      </w:pPr>
      <w:r w:rsidRPr="009610F1">
        <w:rPr>
          <w:rFonts w:ascii="Times New Roman" w:hAnsi="Times New Roman" w:cs="Times New Roman"/>
        </w:rPr>
        <w:t>&lt;5&gt; В случае если это установлено Правилами предоставления субсидии.</w:t>
      </w:r>
    </w:p>
    <w:p w:rsidR="00FB12F2" w:rsidRPr="00A76000" w:rsidRDefault="00FB12F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2F2" w:rsidRDefault="00FB12F2">
      <w:pPr>
        <w:spacing w:after="1" w:line="200" w:lineRule="atLeast"/>
        <w:jc w:val="center"/>
      </w:pPr>
      <w:r>
        <w:rPr>
          <w:rFonts w:ascii="Tahoma" w:hAnsi="Tahoma" w:cs="Tahoma"/>
          <w:sz w:val="20"/>
          <w:szCs w:val="20"/>
        </w:rPr>
        <w:t>_______________</w:t>
      </w:r>
    </w:p>
    <w:p w:rsidR="00FB12F2" w:rsidRDefault="00FB12F2">
      <w:pPr>
        <w:spacing w:after="1" w:line="200" w:lineRule="atLeast"/>
        <w:ind w:firstLine="540"/>
        <w:jc w:val="both"/>
      </w:pPr>
    </w:p>
    <w:p w:rsidR="00FB12F2" w:rsidRDefault="00FB12F2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12F2" w:rsidRDefault="00FB12F2">
      <w:pPr>
        <w:pStyle w:val="ConsPlusTitlePage"/>
        <w:rPr>
          <w:rFonts w:cs="Times New Roman"/>
        </w:rPr>
      </w:pPr>
    </w:p>
    <w:sectPr w:rsidR="00FB12F2" w:rsidSect="00CC4808">
      <w:pgSz w:w="11906" w:h="16838"/>
      <w:pgMar w:top="360" w:right="1133" w:bottom="1135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495"/>
    <w:rsid w:val="000364D3"/>
    <w:rsid w:val="00037559"/>
    <w:rsid w:val="00041415"/>
    <w:rsid w:val="00042677"/>
    <w:rsid w:val="000803C8"/>
    <w:rsid w:val="000818EF"/>
    <w:rsid w:val="00097564"/>
    <w:rsid w:val="000A2FDC"/>
    <w:rsid w:val="000C00F0"/>
    <w:rsid w:val="000C1553"/>
    <w:rsid w:val="000C6CD4"/>
    <w:rsid w:val="000D50BE"/>
    <w:rsid w:val="000D64F5"/>
    <w:rsid w:val="00121623"/>
    <w:rsid w:val="00127022"/>
    <w:rsid w:val="00134CA3"/>
    <w:rsid w:val="001A0280"/>
    <w:rsid w:val="001A7D00"/>
    <w:rsid w:val="001B2C2C"/>
    <w:rsid w:val="001C6685"/>
    <w:rsid w:val="001D51F7"/>
    <w:rsid w:val="001E5CAB"/>
    <w:rsid w:val="001F36FD"/>
    <w:rsid w:val="001F4DFE"/>
    <w:rsid w:val="001F6A7E"/>
    <w:rsid w:val="0020140C"/>
    <w:rsid w:val="0020793F"/>
    <w:rsid w:val="002239F3"/>
    <w:rsid w:val="002375F0"/>
    <w:rsid w:val="00242420"/>
    <w:rsid w:val="0025209B"/>
    <w:rsid w:val="00273D33"/>
    <w:rsid w:val="00277CFA"/>
    <w:rsid w:val="0028477F"/>
    <w:rsid w:val="002944EC"/>
    <w:rsid w:val="00295711"/>
    <w:rsid w:val="0032009E"/>
    <w:rsid w:val="00322BC7"/>
    <w:rsid w:val="00322C3D"/>
    <w:rsid w:val="0032357D"/>
    <w:rsid w:val="00337786"/>
    <w:rsid w:val="00337B79"/>
    <w:rsid w:val="003566D6"/>
    <w:rsid w:val="00370A3A"/>
    <w:rsid w:val="003A7C57"/>
    <w:rsid w:val="003B455A"/>
    <w:rsid w:val="003E0570"/>
    <w:rsid w:val="00413F3B"/>
    <w:rsid w:val="00444BCA"/>
    <w:rsid w:val="004A434B"/>
    <w:rsid w:val="004B3191"/>
    <w:rsid w:val="004C17E3"/>
    <w:rsid w:val="004D44FD"/>
    <w:rsid w:val="004E0B9B"/>
    <w:rsid w:val="004F5DB3"/>
    <w:rsid w:val="00543DAE"/>
    <w:rsid w:val="0058333E"/>
    <w:rsid w:val="0059594C"/>
    <w:rsid w:val="005A0411"/>
    <w:rsid w:val="005A71B7"/>
    <w:rsid w:val="005C34CF"/>
    <w:rsid w:val="005E39EA"/>
    <w:rsid w:val="005E5A75"/>
    <w:rsid w:val="00614477"/>
    <w:rsid w:val="00615A4F"/>
    <w:rsid w:val="00620D00"/>
    <w:rsid w:val="006413D2"/>
    <w:rsid w:val="00643511"/>
    <w:rsid w:val="00654307"/>
    <w:rsid w:val="00671D5B"/>
    <w:rsid w:val="006C0386"/>
    <w:rsid w:val="00767B74"/>
    <w:rsid w:val="007810C5"/>
    <w:rsid w:val="007A5998"/>
    <w:rsid w:val="007C4674"/>
    <w:rsid w:val="007D18A3"/>
    <w:rsid w:val="007F561D"/>
    <w:rsid w:val="00807633"/>
    <w:rsid w:val="008518F6"/>
    <w:rsid w:val="00870188"/>
    <w:rsid w:val="008A6891"/>
    <w:rsid w:val="008B6D56"/>
    <w:rsid w:val="008D127A"/>
    <w:rsid w:val="008E39DA"/>
    <w:rsid w:val="008E44D0"/>
    <w:rsid w:val="008E5807"/>
    <w:rsid w:val="00901751"/>
    <w:rsid w:val="00951089"/>
    <w:rsid w:val="009610F1"/>
    <w:rsid w:val="00963AAB"/>
    <w:rsid w:val="00972628"/>
    <w:rsid w:val="009B1079"/>
    <w:rsid w:val="009C116A"/>
    <w:rsid w:val="009D57AA"/>
    <w:rsid w:val="009D7983"/>
    <w:rsid w:val="009F2486"/>
    <w:rsid w:val="009F719C"/>
    <w:rsid w:val="00A52C1A"/>
    <w:rsid w:val="00A67B81"/>
    <w:rsid w:val="00A76000"/>
    <w:rsid w:val="00A8169D"/>
    <w:rsid w:val="00A9294E"/>
    <w:rsid w:val="00AB1994"/>
    <w:rsid w:val="00AC2ADE"/>
    <w:rsid w:val="00AC340E"/>
    <w:rsid w:val="00AF3517"/>
    <w:rsid w:val="00B71738"/>
    <w:rsid w:val="00B827D0"/>
    <w:rsid w:val="00B9589B"/>
    <w:rsid w:val="00B9724B"/>
    <w:rsid w:val="00B9781B"/>
    <w:rsid w:val="00BB46D4"/>
    <w:rsid w:val="00BB65FC"/>
    <w:rsid w:val="00BF0CF8"/>
    <w:rsid w:val="00BF5351"/>
    <w:rsid w:val="00C17E9F"/>
    <w:rsid w:val="00C21E1E"/>
    <w:rsid w:val="00C51E3D"/>
    <w:rsid w:val="00C86757"/>
    <w:rsid w:val="00CA7251"/>
    <w:rsid w:val="00CC4808"/>
    <w:rsid w:val="00D04495"/>
    <w:rsid w:val="00D50D08"/>
    <w:rsid w:val="00D51404"/>
    <w:rsid w:val="00D70726"/>
    <w:rsid w:val="00D81AB7"/>
    <w:rsid w:val="00E06898"/>
    <w:rsid w:val="00E14A57"/>
    <w:rsid w:val="00E46F10"/>
    <w:rsid w:val="00E50973"/>
    <w:rsid w:val="00E67EB2"/>
    <w:rsid w:val="00E709E7"/>
    <w:rsid w:val="00EC2817"/>
    <w:rsid w:val="00EF3053"/>
    <w:rsid w:val="00EF39BC"/>
    <w:rsid w:val="00EF5456"/>
    <w:rsid w:val="00F15598"/>
    <w:rsid w:val="00F30907"/>
    <w:rsid w:val="00F44FD0"/>
    <w:rsid w:val="00FA1165"/>
    <w:rsid w:val="00FB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449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D0449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D0449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D0449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F351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3517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AF351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ConsNormal">
    <w:name w:val="ConsNormal"/>
    <w:uiPriority w:val="99"/>
    <w:rsid w:val="00AF3517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2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B154932A27F1D4E5857783EBEF8B8E0527DF31D0EF5672671129AE93439E40D10EBB15F23210D63711011Bq3YCH" TargetMode="External"/><Relationship Id="rId5" Type="http://schemas.openxmlformats.org/officeDocument/2006/relationships/hyperlink" Target="consultantplus://offline/ref=72B154932A27F1D4E5857783EBEF8B8E0527DF31D0EF5672671129AE93439E40D10EBB15F23210D63711011Bq3YFH" TargetMode="External"/><Relationship Id="rId4" Type="http://schemas.openxmlformats.org/officeDocument/2006/relationships/hyperlink" Target="consultantplus://offline/ref=A2CCA4139C93181472BB31B26C113F739A029C23951CC19263890F8320BE5281C0F140B88A6DBEDDu0k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14</Pages>
  <Words>4865</Words>
  <Characters>27731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2017-05-22T13:12:00Z</cp:lastPrinted>
  <dcterms:created xsi:type="dcterms:W3CDTF">2017-03-27T06:56:00Z</dcterms:created>
  <dcterms:modified xsi:type="dcterms:W3CDTF">2017-05-25T03:13:00Z</dcterms:modified>
</cp:coreProperties>
</file>