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66" w:rsidRDefault="00065366" w:rsidP="003B6AE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65366" w:rsidRDefault="00065366" w:rsidP="003B6AE5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Администрация Андреевского сельского поселения</w:t>
      </w:r>
    </w:p>
    <w:p w:rsidR="00065366" w:rsidRDefault="00065366" w:rsidP="003B6AE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</w:tblGrid>
      <w:tr w:rsidR="0006536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65366" w:rsidRPr="003130FD" w:rsidRDefault="00065366" w:rsidP="003130FD">
            <w:pPr>
              <w:jc w:val="center"/>
              <w:rPr>
                <w:b/>
                <w:bCs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65366" w:rsidRDefault="00065366" w:rsidP="003B6AE5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065366" w:rsidRDefault="00065366" w:rsidP="003B6AE5">
      <w:pPr>
        <w:shd w:val="clear" w:color="auto" w:fill="FFFFFF"/>
        <w:rPr>
          <w:color w:val="000000"/>
          <w:sz w:val="24"/>
          <w:szCs w:val="24"/>
        </w:rPr>
      </w:pPr>
    </w:p>
    <w:p w:rsidR="00065366" w:rsidRPr="00C15915" w:rsidRDefault="00065366" w:rsidP="003B6AE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 27.01.2017  №  4</w:t>
      </w:r>
    </w:p>
    <w:p w:rsidR="00065366" w:rsidRPr="00C15915" w:rsidRDefault="00065366">
      <w:pPr>
        <w:rPr>
          <w:sz w:val="26"/>
          <w:szCs w:val="26"/>
        </w:rPr>
      </w:pPr>
    </w:p>
    <w:p w:rsidR="00065366" w:rsidRPr="00554417" w:rsidRDefault="00065366" w:rsidP="003B6AE5">
      <w:pPr>
        <w:jc w:val="both"/>
        <w:rPr>
          <w:snapToGrid w:val="0"/>
          <w:sz w:val="28"/>
          <w:szCs w:val="28"/>
        </w:rPr>
      </w:pPr>
      <w:r w:rsidRPr="00554417">
        <w:rPr>
          <w:sz w:val="28"/>
          <w:szCs w:val="28"/>
        </w:rPr>
        <w:t>Об установлении предельного уровня соотношения средней заработной платы руководителей, их заместителей, главных бухгалтеров Муниципального казенного учреждения «Хозяйственно</w:t>
      </w:r>
      <w:r>
        <w:rPr>
          <w:sz w:val="28"/>
          <w:szCs w:val="28"/>
        </w:rPr>
        <w:t>е управление Администрации Андреев</w:t>
      </w:r>
      <w:r w:rsidRPr="00554417">
        <w:rPr>
          <w:sz w:val="28"/>
          <w:szCs w:val="28"/>
        </w:rPr>
        <w:t>ского сельского поселения Омского муниципального района Омской области» и среднемесячной заработной платы работников учреждения»</w:t>
      </w:r>
    </w:p>
    <w:p w:rsidR="00065366" w:rsidRPr="00554417" w:rsidRDefault="00065366" w:rsidP="003B6AE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5366" w:rsidRPr="00554417" w:rsidRDefault="00065366" w:rsidP="003B6AE5">
      <w:pPr>
        <w:ind w:firstLine="539"/>
        <w:jc w:val="both"/>
        <w:rPr>
          <w:snapToGrid w:val="0"/>
          <w:sz w:val="28"/>
          <w:szCs w:val="28"/>
        </w:rPr>
      </w:pPr>
      <w:r w:rsidRPr="00554417">
        <w:rPr>
          <w:snapToGrid w:val="0"/>
          <w:sz w:val="28"/>
          <w:szCs w:val="28"/>
        </w:rPr>
        <w:t xml:space="preserve">    В </w:t>
      </w:r>
      <w:r w:rsidRPr="00554417">
        <w:rPr>
          <w:sz w:val="28"/>
          <w:szCs w:val="28"/>
        </w:rPr>
        <w:t xml:space="preserve">соответствии со ст. 349.5, ст. 145 </w:t>
      </w:r>
      <w:r w:rsidRPr="00554417">
        <w:rPr>
          <w:snapToGrid w:val="0"/>
          <w:sz w:val="28"/>
          <w:szCs w:val="28"/>
        </w:rPr>
        <w:t>Трудового кодекса Российской Федерации,</w:t>
      </w:r>
    </w:p>
    <w:p w:rsidR="00065366" w:rsidRPr="00554417" w:rsidRDefault="00065366" w:rsidP="000864C2">
      <w:pPr>
        <w:jc w:val="both"/>
        <w:rPr>
          <w:snapToGrid w:val="0"/>
          <w:sz w:val="28"/>
          <w:szCs w:val="28"/>
        </w:rPr>
      </w:pPr>
    </w:p>
    <w:p w:rsidR="00065366" w:rsidRPr="007103D4" w:rsidRDefault="00065366" w:rsidP="000864C2">
      <w:pPr>
        <w:jc w:val="both"/>
        <w:rPr>
          <w:snapToGrid w:val="0"/>
          <w:sz w:val="24"/>
          <w:szCs w:val="24"/>
        </w:rPr>
      </w:pPr>
      <w:r w:rsidRPr="007103D4">
        <w:rPr>
          <w:snapToGrid w:val="0"/>
          <w:sz w:val="24"/>
          <w:szCs w:val="24"/>
        </w:rPr>
        <w:t>ПОСТАНОВЛЯЮ:</w:t>
      </w:r>
    </w:p>
    <w:p w:rsidR="00065366" w:rsidRPr="00554417" w:rsidRDefault="00065366" w:rsidP="000864C2">
      <w:pPr>
        <w:jc w:val="both"/>
        <w:rPr>
          <w:snapToGrid w:val="0"/>
          <w:sz w:val="28"/>
          <w:szCs w:val="28"/>
        </w:rPr>
      </w:pPr>
    </w:p>
    <w:p w:rsidR="00065366" w:rsidRPr="00554417" w:rsidRDefault="00065366" w:rsidP="0055441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napToGrid w:val="0"/>
          <w:sz w:val="28"/>
          <w:szCs w:val="28"/>
        </w:rPr>
        <w:t xml:space="preserve">Установить </w:t>
      </w:r>
      <w:r>
        <w:rPr>
          <w:snapToGrid w:val="0"/>
          <w:sz w:val="28"/>
          <w:szCs w:val="28"/>
        </w:rPr>
        <w:t xml:space="preserve">   </w:t>
      </w:r>
      <w:r w:rsidRPr="00554417">
        <w:rPr>
          <w:snapToGrid w:val="0"/>
          <w:sz w:val="28"/>
          <w:szCs w:val="28"/>
        </w:rPr>
        <w:t xml:space="preserve">предельный </w:t>
      </w:r>
      <w:r>
        <w:rPr>
          <w:snapToGrid w:val="0"/>
          <w:sz w:val="28"/>
          <w:szCs w:val="28"/>
        </w:rPr>
        <w:t xml:space="preserve">  </w:t>
      </w:r>
      <w:r w:rsidRPr="00554417">
        <w:rPr>
          <w:snapToGrid w:val="0"/>
          <w:sz w:val="28"/>
          <w:szCs w:val="28"/>
        </w:rPr>
        <w:t>уровень</w:t>
      </w:r>
      <w:r>
        <w:rPr>
          <w:snapToGrid w:val="0"/>
          <w:sz w:val="28"/>
          <w:szCs w:val="28"/>
        </w:rPr>
        <w:t xml:space="preserve"> </w:t>
      </w:r>
      <w:r w:rsidRPr="00554417">
        <w:rPr>
          <w:snapToGrid w:val="0"/>
          <w:sz w:val="28"/>
          <w:szCs w:val="28"/>
        </w:rPr>
        <w:t xml:space="preserve"> соотношения среднемесячной </w:t>
      </w:r>
    </w:p>
    <w:p w:rsidR="00065366" w:rsidRPr="00554417" w:rsidRDefault="00065366" w:rsidP="00C15915">
      <w:pPr>
        <w:jc w:val="both"/>
        <w:rPr>
          <w:sz w:val="28"/>
          <w:szCs w:val="28"/>
        </w:rPr>
      </w:pPr>
      <w:r w:rsidRPr="00554417">
        <w:rPr>
          <w:snapToGrid w:val="0"/>
          <w:sz w:val="28"/>
          <w:szCs w:val="28"/>
        </w:rPr>
        <w:t xml:space="preserve">заработной платы руководителей, </w:t>
      </w:r>
      <w:r w:rsidRPr="00554417">
        <w:rPr>
          <w:sz w:val="28"/>
          <w:szCs w:val="28"/>
        </w:rPr>
        <w:t>их заместителей, главных бухгалтеров Муниципального казенного учреждения «Хозяйственно</w:t>
      </w:r>
      <w:r>
        <w:rPr>
          <w:sz w:val="28"/>
          <w:szCs w:val="28"/>
        </w:rPr>
        <w:t>е управление Администрации Андреев</w:t>
      </w:r>
      <w:r w:rsidRPr="00554417">
        <w:rPr>
          <w:sz w:val="28"/>
          <w:szCs w:val="28"/>
        </w:rPr>
        <w:t>ского сельского поселения Омского муниципального района Омской области» и среднемесячной заработной платы работников (без учета заработной платы руководителя, заместителя руководителя, главного бухгалтера) этого у</w:t>
      </w:r>
      <w:r>
        <w:rPr>
          <w:sz w:val="28"/>
          <w:szCs w:val="28"/>
        </w:rPr>
        <w:t>чреждения в кратности не более 5</w:t>
      </w:r>
      <w:r w:rsidRPr="00554417">
        <w:rPr>
          <w:sz w:val="28"/>
          <w:szCs w:val="28"/>
        </w:rPr>
        <w:t xml:space="preserve">. </w:t>
      </w:r>
    </w:p>
    <w:p w:rsidR="00065366" w:rsidRPr="00554417" w:rsidRDefault="00065366" w:rsidP="005C398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z w:val="28"/>
          <w:szCs w:val="28"/>
        </w:rPr>
        <w:t xml:space="preserve"> Соотношение с</w:t>
      </w:r>
      <w:r w:rsidRPr="00554417">
        <w:rPr>
          <w:snapToGrid w:val="0"/>
          <w:sz w:val="28"/>
          <w:szCs w:val="28"/>
        </w:rPr>
        <w:t>реднемесячной   заработной    платы руководителей</w:t>
      </w:r>
      <w:r>
        <w:rPr>
          <w:snapToGrid w:val="0"/>
          <w:sz w:val="28"/>
          <w:szCs w:val="28"/>
        </w:rPr>
        <w:t>,</w:t>
      </w:r>
    </w:p>
    <w:p w:rsidR="00065366" w:rsidRDefault="00065366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их заместителей, главных бухгалтеров Муниципального казенного учреждения «Хозяйственно</w:t>
      </w:r>
      <w:r>
        <w:rPr>
          <w:sz w:val="28"/>
          <w:szCs w:val="28"/>
        </w:rPr>
        <w:t>е управление Администрации Андреев</w:t>
      </w:r>
      <w:r w:rsidRPr="00554417">
        <w:rPr>
          <w:sz w:val="28"/>
          <w:szCs w:val="28"/>
        </w:rPr>
        <w:t>ского сельского поселения Омского муниципального района Омской области» и среднемесячной заработной платы работников учреждения, формируемых за счет всех финансовых источников, рассчитывается за календарный год.</w:t>
      </w:r>
    </w:p>
    <w:p w:rsidR="00065366" w:rsidRPr="00554417" w:rsidRDefault="00065366" w:rsidP="0055441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z w:val="28"/>
          <w:szCs w:val="28"/>
        </w:rPr>
        <w:t xml:space="preserve">Утвердить Порядок расчета </w:t>
      </w:r>
      <w:r>
        <w:rPr>
          <w:sz w:val="28"/>
          <w:szCs w:val="28"/>
        </w:rPr>
        <w:t xml:space="preserve">     </w:t>
      </w:r>
      <w:r w:rsidRPr="00554417">
        <w:rPr>
          <w:sz w:val="28"/>
          <w:szCs w:val="28"/>
        </w:rPr>
        <w:t xml:space="preserve">соотношения     среднемесячной   </w:t>
      </w:r>
    </w:p>
    <w:p w:rsidR="00065366" w:rsidRPr="00554417" w:rsidRDefault="00065366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 xml:space="preserve">заработной платы </w:t>
      </w:r>
      <w:r w:rsidRPr="00554417">
        <w:rPr>
          <w:snapToGrid w:val="0"/>
          <w:sz w:val="28"/>
          <w:szCs w:val="28"/>
        </w:rPr>
        <w:t xml:space="preserve">руководителей, </w:t>
      </w:r>
      <w:r w:rsidRPr="00554417">
        <w:rPr>
          <w:sz w:val="28"/>
          <w:szCs w:val="28"/>
        </w:rPr>
        <w:t>их заместителей, главных бухгалтеров и средне месячной заработной платы работников Муниципального казенного учреждения «Хозяйственно</w:t>
      </w:r>
      <w:r>
        <w:rPr>
          <w:sz w:val="28"/>
          <w:szCs w:val="28"/>
        </w:rPr>
        <w:t>е управление Администрации Андреев</w:t>
      </w:r>
      <w:r w:rsidRPr="00554417">
        <w:rPr>
          <w:sz w:val="28"/>
          <w:szCs w:val="28"/>
        </w:rPr>
        <w:t>ского сельского поселения Омского муниципального района Омской области», согласно Приложению к настоящему Постановлению.</w:t>
      </w:r>
    </w:p>
    <w:p w:rsidR="00065366" w:rsidRDefault="00065366" w:rsidP="00164CA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4CA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 </w:t>
      </w:r>
      <w:r w:rsidRPr="00164CA2">
        <w:rPr>
          <w:sz w:val="28"/>
          <w:szCs w:val="28"/>
        </w:rPr>
        <w:t>настоящее    Постановление в приложении газеты</w:t>
      </w:r>
    </w:p>
    <w:p w:rsidR="00065366" w:rsidRPr="00164CA2" w:rsidRDefault="00065366" w:rsidP="00164CA2">
      <w:pPr>
        <w:jc w:val="both"/>
        <w:rPr>
          <w:sz w:val="28"/>
          <w:szCs w:val="28"/>
        </w:rPr>
      </w:pPr>
      <w:r w:rsidRPr="00164CA2">
        <w:rPr>
          <w:sz w:val="28"/>
          <w:szCs w:val="28"/>
        </w:rPr>
        <w:t>«Омский пригород»</w:t>
      </w:r>
      <w:r>
        <w:rPr>
          <w:sz w:val="28"/>
          <w:szCs w:val="28"/>
        </w:rPr>
        <w:t xml:space="preserve"> или </w:t>
      </w:r>
      <w:bookmarkStart w:id="0" w:name="_GoBack"/>
      <w:bookmarkEnd w:id="0"/>
      <w:r w:rsidRPr="00164CA2">
        <w:rPr>
          <w:sz w:val="28"/>
          <w:szCs w:val="28"/>
        </w:rPr>
        <w:t>«Омский муниципальный вестник», а также разме</w:t>
      </w:r>
      <w:r>
        <w:rPr>
          <w:sz w:val="28"/>
          <w:szCs w:val="28"/>
        </w:rPr>
        <w:t>стить на официальном сайте Андреев</w:t>
      </w:r>
      <w:r w:rsidRPr="00164CA2">
        <w:rPr>
          <w:sz w:val="28"/>
          <w:szCs w:val="28"/>
        </w:rPr>
        <w:t>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65366" w:rsidRPr="00164CA2" w:rsidRDefault="00065366" w:rsidP="00164CA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4CA2">
        <w:rPr>
          <w:sz w:val="28"/>
          <w:szCs w:val="28"/>
        </w:rPr>
        <w:t>Настоящее постановление вступает в силу с 01.01.2017 года.</w:t>
      </w:r>
    </w:p>
    <w:p w:rsidR="00065366" w:rsidRPr="00164CA2" w:rsidRDefault="00065366" w:rsidP="00164CA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4CA2">
        <w:rPr>
          <w:sz w:val="28"/>
          <w:szCs w:val="28"/>
        </w:rPr>
        <w:t>Контроль за исполнением настоящего Постановления возложить на</w:t>
      </w:r>
    </w:p>
    <w:p w:rsidR="00065366" w:rsidRPr="00554417" w:rsidRDefault="00065366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Главног</w:t>
      </w:r>
      <w:r>
        <w:rPr>
          <w:sz w:val="28"/>
          <w:szCs w:val="28"/>
        </w:rPr>
        <w:t>о бухгалтера Администрации Андреев</w:t>
      </w:r>
      <w:r w:rsidRPr="00554417">
        <w:rPr>
          <w:sz w:val="28"/>
          <w:szCs w:val="28"/>
        </w:rPr>
        <w:t>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Абрамову Л.А.</w:t>
      </w:r>
      <w:r w:rsidRPr="00554417">
        <w:rPr>
          <w:sz w:val="28"/>
          <w:szCs w:val="28"/>
        </w:rPr>
        <w:t xml:space="preserve"> </w:t>
      </w:r>
    </w:p>
    <w:p w:rsidR="00065366" w:rsidRPr="00554417" w:rsidRDefault="00065366" w:rsidP="00C15915">
      <w:pPr>
        <w:jc w:val="both"/>
        <w:rPr>
          <w:sz w:val="28"/>
          <w:szCs w:val="28"/>
        </w:rPr>
      </w:pPr>
    </w:p>
    <w:p w:rsidR="00065366" w:rsidRPr="00554417" w:rsidRDefault="00065366" w:rsidP="00C15915">
      <w:pPr>
        <w:jc w:val="both"/>
        <w:rPr>
          <w:sz w:val="28"/>
          <w:szCs w:val="28"/>
        </w:rPr>
      </w:pPr>
    </w:p>
    <w:p w:rsidR="00065366" w:rsidRPr="00554417" w:rsidRDefault="00065366" w:rsidP="00C15915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Глава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И.В. Катаев</w:t>
      </w:r>
    </w:p>
    <w:p w:rsidR="00065366" w:rsidRDefault="0006536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5366" w:rsidRPr="00DE0F07" w:rsidRDefault="00065366" w:rsidP="00C159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DE0F07">
        <w:rPr>
          <w:sz w:val="28"/>
          <w:szCs w:val="28"/>
        </w:rPr>
        <w:t xml:space="preserve">риложение </w:t>
      </w:r>
    </w:p>
    <w:p w:rsidR="00065366" w:rsidRPr="00DE0F07" w:rsidRDefault="00065366" w:rsidP="00C15915">
      <w:pPr>
        <w:ind w:left="4248" w:firstLine="708"/>
        <w:rPr>
          <w:sz w:val="28"/>
          <w:szCs w:val="28"/>
        </w:rPr>
      </w:pPr>
      <w:r w:rsidRPr="00DE0F07">
        <w:rPr>
          <w:sz w:val="28"/>
          <w:szCs w:val="28"/>
        </w:rPr>
        <w:t xml:space="preserve">к постановлению Администрации </w:t>
      </w:r>
    </w:p>
    <w:p w:rsidR="00065366" w:rsidRPr="00DE0F07" w:rsidRDefault="00065366" w:rsidP="00C159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Pr="00DE0F07">
        <w:rPr>
          <w:sz w:val="28"/>
          <w:szCs w:val="28"/>
        </w:rPr>
        <w:t>ского сельского поселения</w:t>
      </w:r>
    </w:p>
    <w:p w:rsidR="00065366" w:rsidRPr="00DE0F07" w:rsidRDefault="00065366" w:rsidP="00C15915">
      <w:pPr>
        <w:ind w:left="4248" w:firstLine="708"/>
        <w:rPr>
          <w:sz w:val="28"/>
          <w:szCs w:val="28"/>
        </w:rPr>
      </w:pPr>
      <w:r w:rsidRPr="00DE0F07">
        <w:rPr>
          <w:sz w:val="28"/>
          <w:szCs w:val="28"/>
        </w:rPr>
        <w:t xml:space="preserve">Омского муниципального района </w:t>
      </w:r>
    </w:p>
    <w:p w:rsidR="00065366" w:rsidRPr="00DE0F07" w:rsidRDefault="00065366" w:rsidP="00C159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27.01.2017 № 4</w:t>
      </w:r>
      <w:r w:rsidRPr="00DE0F07">
        <w:rPr>
          <w:sz w:val="28"/>
          <w:szCs w:val="28"/>
        </w:rPr>
        <w:t xml:space="preserve"> </w:t>
      </w:r>
    </w:p>
    <w:p w:rsidR="00065366" w:rsidRDefault="00065366" w:rsidP="005C3980">
      <w:pPr>
        <w:jc w:val="both"/>
        <w:rPr>
          <w:snapToGrid w:val="0"/>
          <w:sz w:val="26"/>
          <w:szCs w:val="26"/>
        </w:rPr>
      </w:pPr>
    </w:p>
    <w:p w:rsidR="00065366" w:rsidRPr="00C15915" w:rsidRDefault="00065366" w:rsidP="005C3980">
      <w:pPr>
        <w:jc w:val="both"/>
        <w:rPr>
          <w:snapToGrid w:val="0"/>
          <w:sz w:val="26"/>
          <w:szCs w:val="26"/>
        </w:rPr>
      </w:pPr>
    </w:p>
    <w:p w:rsidR="00065366" w:rsidRPr="000864C2" w:rsidRDefault="00065366" w:rsidP="000864C2">
      <w:pPr>
        <w:jc w:val="both"/>
        <w:rPr>
          <w:snapToGrid w:val="0"/>
          <w:sz w:val="28"/>
          <w:szCs w:val="28"/>
        </w:rPr>
      </w:pPr>
    </w:p>
    <w:p w:rsidR="00065366" w:rsidRPr="00C15915" w:rsidRDefault="00065366" w:rsidP="00C15915">
      <w:pPr>
        <w:jc w:val="center"/>
        <w:rPr>
          <w:sz w:val="28"/>
          <w:szCs w:val="28"/>
        </w:rPr>
      </w:pPr>
      <w:r w:rsidRPr="00C15915">
        <w:rPr>
          <w:sz w:val="28"/>
          <w:szCs w:val="28"/>
        </w:rPr>
        <w:t xml:space="preserve">Порядок расчета соотношения среднемесячной заработной платы </w:t>
      </w:r>
      <w:r w:rsidRPr="00C15915">
        <w:rPr>
          <w:snapToGrid w:val="0"/>
          <w:sz w:val="28"/>
          <w:szCs w:val="28"/>
        </w:rPr>
        <w:t xml:space="preserve">руководителей, </w:t>
      </w:r>
      <w:r w:rsidRPr="00C15915">
        <w:rPr>
          <w:sz w:val="28"/>
          <w:szCs w:val="28"/>
        </w:rPr>
        <w:t>их заместителей, главных бухгалтеров и средне месячной заработной платы работников Муниципального казенного учреждения «Хозяйственно</w:t>
      </w:r>
      <w:r>
        <w:rPr>
          <w:sz w:val="28"/>
          <w:szCs w:val="28"/>
        </w:rPr>
        <w:t>е управление Администрации Андреев</w:t>
      </w:r>
      <w:r w:rsidRPr="00C15915">
        <w:rPr>
          <w:sz w:val="28"/>
          <w:szCs w:val="28"/>
        </w:rPr>
        <w:t>ского сельского поселения Омского муниципального района Омской области»</w:t>
      </w:r>
    </w:p>
    <w:p w:rsidR="00065366" w:rsidRDefault="00065366" w:rsidP="00C15915">
      <w:pPr>
        <w:jc w:val="both"/>
        <w:rPr>
          <w:sz w:val="28"/>
          <w:szCs w:val="28"/>
        </w:rPr>
      </w:pPr>
    </w:p>
    <w:p w:rsidR="00065366" w:rsidRPr="00523DA1" w:rsidRDefault="00065366" w:rsidP="00523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523DA1">
        <w:rPr>
          <w:sz w:val="28"/>
          <w:szCs w:val="28"/>
        </w:rPr>
        <w:t>Настоящий    Порядок    устанавливает    единый    порядок   расчета</w:t>
      </w:r>
    </w:p>
    <w:p w:rsidR="00065366" w:rsidRDefault="00065366" w:rsidP="00C15915">
      <w:pPr>
        <w:jc w:val="both"/>
        <w:rPr>
          <w:sz w:val="28"/>
          <w:szCs w:val="28"/>
        </w:rPr>
      </w:pPr>
      <w:r w:rsidRPr="00C15915">
        <w:rPr>
          <w:sz w:val="28"/>
          <w:szCs w:val="28"/>
        </w:rPr>
        <w:t>соотношения среднемесячной</w:t>
      </w:r>
      <w:r>
        <w:rPr>
          <w:sz w:val="28"/>
          <w:szCs w:val="28"/>
        </w:rPr>
        <w:t xml:space="preserve"> заработной платы руководителей, их заместителей, главных бухгалтеров и среднемесячной заработной платы работников Муниципального казенного учреждения «Хозяйственное управление Администрации Андреевского сельского поселения Омского муниципального района Омской области» (далее - учреждение) и работников этих учреждений, предусмотренного Трудовым кодексом Российской Федерации.</w:t>
      </w:r>
    </w:p>
    <w:p w:rsidR="00065366" w:rsidRDefault="00065366" w:rsidP="009F1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23DA1">
        <w:rPr>
          <w:sz w:val="28"/>
          <w:szCs w:val="28"/>
        </w:rPr>
        <w:t>Расчет соотношения среднемесячной заработной платы руководителей,</w:t>
      </w:r>
      <w:r>
        <w:rPr>
          <w:sz w:val="28"/>
          <w:szCs w:val="28"/>
        </w:rPr>
        <w:t xml:space="preserve"> </w:t>
      </w:r>
      <w:r w:rsidRPr="009F1358">
        <w:rPr>
          <w:sz w:val="28"/>
          <w:szCs w:val="28"/>
        </w:rPr>
        <w:t>их заместителей, главных бухгалтеров и среднемесячной заработной платы работников учреждения производится по итогам календарного года.</w:t>
      </w:r>
    </w:p>
    <w:p w:rsidR="00065366" w:rsidRPr="009F1358" w:rsidRDefault="00065366" w:rsidP="009F1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23DA1">
        <w:rPr>
          <w:sz w:val="28"/>
          <w:szCs w:val="28"/>
        </w:rPr>
        <w:t>При    расчете    соотношения    среднемесячной    заработной    платы</w:t>
      </w:r>
      <w:r>
        <w:rPr>
          <w:sz w:val="28"/>
          <w:szCs w:val="28"/>
        </w:rPr>
        <w:t xml:space="preserve"> </w:t>
      </w:r>
      <w:r w:rsidRPr="009F1358">
        <w:rPr>
          <w:sz w:val="28"/>
          <w:szCs w:val="28"/>
        </w:rPr>
        <w:t>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 руководителю, заместителю и главному бухгалтеру.</w:t>
      </w:r>
    </w:p>
    <w:p w:rsidR="00065366" w:rsidRDefault="00065366" w:rsidP="009F1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23DA1">
        <w:rPr>
          <w:sz w:val="28"/>
          <w:szCs w:val="28"/>
        </w:rPr>
        <w:t>Расчет соотношения среднемесячной заработной платы руководителя,</w:t>
      </w:r>
      <w:r>
        <w:rPr>
          <w:sz w:val="28"/>
          <w:szCs w:val="28"/>
        </w:rPr>
        <w:t xml:space="preserve"> </w:t>
      </w:r>
      <w:r w:rsidRPr="009F1358">
        <w:rPr>
          <w:sz w:val="28"/>
          <w:szCs w:val="28"/>
        </w:rPr>
        <w:t>его заместителя и главного бухгалтера учреждения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065366" w:rsidRPr="00523DA1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523DA1">
        <w:rPr>
          <w:sz w:val="28"/>
          <w:szCs w:val="28"/>
        </w:rPr>
        <w:t>В случаях     выполнения    работы    руководителем,     заместителем</w:t>
      </w:r>
    </w:p>
    <w:p w:rsidR="00065366" w:rsidRDefault="00065366" w:rsidP="004B2FDF">
      <w:pPr>
        <w:jc w:val="both"/>
        <w:rPr>
          <w:sz w:val="28"/>
          <w:szCs w:val="28"/>
        </w:rPr>
      </w:pPr>
      <w:r w:rsidRPr="004B2FDF">
        <w:rPr>
          <w:sz w:val="28"/>
          <w:szCs w:val="28"/>
        </w:rPr>
        <w:t>руководителя, главным бухгалтером по совмещению профессий (должностей), при расчете их среднемесячной заработной платы и среднемесячной заработной платы работников этого учреждения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065366" w:rsidRDefault="00065366" w:rsidP="00164CA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23DA1">
        <w:rPr>
          <w:sz w:val="28"/>
          <w:szCs w:val="28"/>
        </w:rPr>
        <w:t xml:space="preserve"> При    работе    заместителем    руков</w:t>
      </w:r>
      <w:r>
        <w:rPr>
          <w:sz w:val="28"/>
          <w:szCs w:val="28"/>
        </w:rPr>
        <w:t>одителя, главным бухгалтером</w:t>
      </w:r>
    </w:p>
    <w:p w:rsidR="00065366" w:rsidRDefault="00065366" w:rsidP="004B2FD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D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B2FDF">
        <w:rPr>
          <w:sz w:val="28"/>
          <w:szCs w:val="28"/>
        </w:rPr>
        <w:t>совместительству при расчете их среднемеся</w:t>
      </w:r>
      <w:r>
        <w:rPr>
          <w:sz w:val="28"/>
          <w:szCs w:val="28"/>
        </w:rPr>
        <w:t>ч</w:t>
      </w:r>
      <w:r w:rsidRPr="004B2FDF">
        <w:rPr>
          <w:sz w:val="28"/>
          <w:szCs w:val="28"/>
        </w:rPr>
        <w:t>ной з</w:t>
      </w:r>
      <w:r>
        <w:rPr>
          <w:sz w:val="28"/>
          <w:szCs w:val="28"/>
        </w:rPr>
        <w:t>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</w:t>
      </w:r>
    </w:p>
    <w:p w:rsidR="00065366" w:rsidRDefault="00065366" w:rsidP="00164CA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523DA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 </w:t>
      </w:r>
      <w:r w:rsidRPr="00523DA1">
        <w:rPr>
          <w:sz w:val="28"/>
          <w:szCs w:val="28"/>
        </w:rPr>
        <w:t xml:space="preserve">расчете </w:t>
      </w:r>
      <w:r>
        <w:rPr>
          <w:sz w:val="28"/>
          <w:szCs w:val="28"/>
        </w:rPr>
        <w:t xml:space="preserve">   </w:t>
      </w:r>
      <w:r w:rsidRPr="00523DA1">
        <w:rPr>
          <w:sz w:val="28"/>
          <w:szCs w:val="28"/>
        </w:rPr>
        <w:t xml:space="preserve">среднемесячной </w:t>
      </w:r>
      <w:r>
        <w:rPr>
          <w:sz w:val="28"/>
          <w:szCs w:val="28"/>
        </w:rPr>
        <w:t xml:space="preserve">   </w:t>
      </w:r>
      <w:r w:rsidRPr="00523DA1">
        <w:rPr>
          <w:sz w:val="28"/>
          <w:szCs w:val="28"/>
        </w:rPr>
        <w:t>заработ</w:t>
      </w:r>
      <w:r>
        <w:rPr>
          <w:sz w:val="28"/>
          <w:szCs w:val="28"/>
        </w:rPr>
        <w:t>ной платы работников</w:t>
      </w:r>
    </w:p>
    <w:p w:rsidR="00065366" w:rsidRDefault="00065366" w:rsidP="004B2FDF">
      <w:pPr>
        <w:jc w:val="both"/>
        <w:rPr>
          <w:sz w:val="28"/>
          <w:szCs w:val="28"/>
        </w:rPr>
      </w:pPr>
      <w:r w:rsidRPr="00523DA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4B2FDF">
        <w:rPr>
          <w:sz w:val="28"/>
          <w:szCs w:val="28"/>
        </w:rPr>
        <w:t>учитываются:</w:t>
      </w:r>
    </w:p>
    <w:p w:rsidR="00065366" w:rsidRDefault="00065366" w:rsidP="004B2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Положением по оплате труда;</w:t>
      </w:r>
    </w:p>
    <w:p w:rsidR="00065366" w:rsidRDefault="00065366" w:rsidP="004B2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выплаты, исчисленные исходя из среднего заработка при исполнении работником трудовых обязанностей для оплаты отпусков, а также для других случаев, предусмотренных Трудовым кодексом Российской Федерации.</w:t>
      </w:r>
    </w:p>
    <w:p w:rsidR="00065366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065366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и на 12 (количество месяцев в году).</w:t>
      </w:r>
    </w:p>
    <w:p w:rsidR="00065366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 случае если руководитель учреждения отработал не полный календарный год, то расчет среднемесячной заработной платы руководителя учреждения производится исходя из фактически им отработанных полных календарных месяцев.</w:t>
      </w:r>
    </w:p>
    <w:p w:rsidR="00065366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учреждения, рассчитанной в соответствии с пунктами 8, 9, 10 настоящего Порядка.</w:t>
      </w:r>
    </w:p>
    <w:p w:rsidR="00065366" w:rsidRDefault="00065366" w:rsidP="00523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Аналогичным образом рассчитывается соотношение среднемесячной заработной платы зарплаты заместителя руководителя, главного бухгалтера учреждения и среднемесячной заработной платы работников учреждения.</w:t>
      </w:r>
    </w:p>
    <w:p w:rsidR="00065366" w:rsidRDefault="00065366" w:rsidP="00523DA1">
      <w:pPr>
        <w:jc w:val="both"/>
        <w:rPr>
          <w:sz w:val="28"/>
          <w:szCs w:val="28"/>
        </w:rPr>
      </w:pPr>
    </w:p>
    <w:p w:rsidR="00065366" w:rsidRPr="004B2FDF" w:rsidRDefault="00065366" w:rsidP="004B2FDF">
      <w:pPr>
        <w:ind w:firstLine="708"/>
        <w:jc w:val="both"/>
        <w:rPr>
          <w:sz w:val="28"/>
          <w:szCs w:val="28"/>
        </w:rPr>
      </w:pPr>
    </w:p>
    <w:p w:rsidR="00065366" w:rsidRDefault="00065366" w:rsidP="003B6AE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5366" w:rsidRPr="003B6AE5" w:rsidRDefault="00065366">
      <w:pPr>
        <w:rPr>
          <w:sz w:val="28"/>
          <w:szCs w:val="28"/>
        </w:rPr>
      </w:pPr>
    </w:p>
    <w:sectPr w:rsidR="00065366" w:rsidRPr="003B6AE5" w:rsidSect="007103D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B1F"/>
    <w:multiLevelType w:val="hybridMultilevel"/>
    <w:tmpl w:val="F1AE6950"/>
    <w:lvl w:ilvl="0" w:tplc="5E9E6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23108"/>
    <w:multiLevelType w:val="hybridMultilevel"/>
    <w:tmpl w:val="8F6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5F1"/>
    <w:multiLevelType w:val="hybridMultilevel"/>
    <w:tmpl w:val="0AF244AC"/>
    <w:lvl w:ilvl="0" w:tplc="9C88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E3744F"/>
    <w:multiLevelType w:val="hybridMultilevel"/>
    <w:tmpl w:val="E13A095E"/>
    <w:lvl w:ilvl="0" w:tplc="3D60F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EF3E77"/>
    <w:multiLevelType w:val="hybridMultilevel"/>
    <w:tmpl w:val="85C41DD4"/>
    <w:lvl w:ilvl="0" w:tplc="6560A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3957A8"/>
    <w:multiLevelType w:val="hybridMultilevel"/>
    <w:tmpl w:val="809AF1B8"/>
    <w:lvl w:ilvl="0" w:tplc="44B0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AE5"/>
    <w:rsid w:val="00065366"/>
    <w:rsid w:val="000864C2"/>
    <w:rsid w:val="000A27F2"/>
    <w:rsid w:val="001616BF"/>
    <w:rsid w:val="00164CA2"/>
    <w:rsid w:val="001A3764"/>
    <w:rsid w:val="002602E3"/>
    <w:rsid w:val="003130FD"/>
    <w:rsid w:val="003B6AE5"/>
    <w:rsid w:val="004B2FDF"/>
    <w:rsid w:val="00523DA1"/>
    <w:rsid w:val="00554417"/>
    <w:rsid w:val="005C3980"/>
    <w:rsid w:val="006A7410"/>
    <w:rsid w:val="007103D4"/>
    <w:rsid w:val="00872CF5"/>
    <w:rsid w:val="008A1FF7"/>
    <w:rsid w:val="009F1358"/>
    <w:rsid w:val="00C02FBE"/>
    <w:rsid w:val="00C15915"/>
    <w:rsid w:val="00DE0F07"/>
    <w:rsid w:val="00E57318"/>
    <w:rsid w:val="00F03994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B6AE5"/>
    <w:pPr>
      <w:widowControl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864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61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6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4</Pages>
  <Words>972</Words>
  <Characters>5547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2017-01-30T02:49:00Z</cp:lastPrinted>
  <dcterms:created xsi:type="dcterms:W3CDTF">2017-01-25T09:25:00Z</dcterms:created>
  <dcterms:modified xsi:type="dcterms:W3CDTF">2017-01-31T12:29:00Z</dcterms:modified>
</cp:coreProperties>
</file>